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CF" w:rsidRPr="005742A4" w:rsidRDefault="00E330CF" w:rsidP="001F1C3F">
      <w:pPr>
        <w:jc w:val="center"/>
        <w:rPr>
          <w:b/>
          <w:lang w:val="uk-UA"/>
        </w:rPr>
      </w:pPr>
      <w:r w:rsidRPr="005742A4">
        <w:rPr>
          <w:b/>
          <w:lang w:val="uk-UA"/>
        </w:rPr>
        <w:t>ЗАПИТ</w:t>
      </w:r>
    </w:p>
    <w:p w:rsidR="00E330CF" w:rsidRPr="005742A4" w:rsidRDefault="00E330CF" w:rsidP="00695953">
      <w:pPr>
        <w:tabs>
          <w:tab w:val="left" w:pos="1960"/>
          <w:tab w:val="center" w:pos="4960"/>
        </w:tabs>
        <w:outlineLvl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5742A4">
        <w:rPr>
          <w:b/>
          <w:bCs/>
          <w:color w:val="000000"/>
          <w:lang w:val="uk-UA"/>
        </w:rPr>
        <w:t xml:space="preserve">на участь у конкурсі  науково-технічних  проектів </w:t>
      </w:r>
    </w:p>
    <w:p w:rsidR="00E330CF" w:rsidRPr="005742A4" w:rsidRDefault="00E330CF" w:rsidP="00935D5E">
      <w:pPr>
        <w:pStyle w:val="BodyText"/>
        <w:jc w:val="center"/>
        <w:rPr>
          <w:b/>
          <w:sz w:val="24"/>
          <w:szCs w:val="24"/>
        </w:rPr>
      </w:pPr>
      <w:r w:rsidRPr="005742A4">
        <w:rPr>
          <w:b/>
          <w:sz w:val="24"/>
          <w:szCs w:val="24"/>
        </w:rPr>
        <w:t>за  державним замовленням</w:t>
      </w:r>
      <w:r>
        <w:rPr>
          <w:b/>
          <w:sz w:val="24"/>
          <w:szCs w:val="24"/>
        </w:rPr>
        <w:t xml:space="preserve"> на</w:t>
      </w:r>
      <w:r w:rsidRPr="005742A4">
        <w:rPr>
          <w:b/>
          <w:sz w:val="24"/>
          <w:szCs w:val="24"/>
        </w:rPr>
        <w:t xml:space="preserve"> науково-технічн</w:t>
      </w:r>
      <w:r>
        <w:rPr>
          <w:b/>
          <w:sz w:val="24"/>
          <w:szCs w:val="24"/>
        </w:rPr>
        <w:t>у</w:t>
      </w:r>
      <w:r w:rsidRPr="005742A4">
        <w:rPr>
          <w:b/>
          <w:sz w:val="24"/>
          <w:szCs w:val="24"/>
        </w:rPr>
        <w:t xml:space="preserve"> продукці</w:t>
      </w:r>
      <w:r>
        <w:rPr>
          <w:b/>
          <w:sz w:val="24"/>
          <w:szCs w:val="24"/>
        </w:rPr>
        <w:t>ю</w:t>
      </w:r>
      <w:r w:rsidRPr="005742A4">
        <w:rPr>
          <w:b/>
          <w:sz w:val="24"/>
          <w:szCs w:val="24"/>
        </w:rPr>
        <w:t xml:space="preserve"> </w:t>
      </w:r>
    </w:p>
    <w:p w:rsidR="00E330CF" w:rsidRDefault="00E330CF" w:rsidP="001F1C3F">
      <w:pPr>
        <w:jc w:val="center"/>
        <w:rPr>
          <w:b/>
          <w:lang w:val="en-US"/>
        </w:rPr>
      </w:pPr>
    </w:p>
    <w:p w:rsidR="00E330CF" w:rsidRPr="00897B5B" w:rsidRDefault="00E330CF" w:rsidP="001F1C3F">
      <w:pPr>
        <w:jc w:val="center"/>
        <w:rPr>
          <w:b/>
          <w:lang w:val="en-US"/>
        </w:rPr>
      </w:pPr>
    </w:p>
    <w:p w:rsidR="00E330CF" w:rsidRPr="006F3213" w:rsidRDefault="00E330CF" w:rsidP="001F1C3F">
      <w:pPr>
        <w:rPr>
          <w:b/>
          <w:lang w:val="uk-UA"/>
        </w:rPr>
      </w:pPr>
      <w:r w:rsidRPr="006F3213">
        <w:rPr>
          <w:b/>
          <w:lang w:val="uk-UA"/>
        </w:rPr>
        <w:t xml:space="preserve">1.Назва </w:t>
      </w:r>
      <w:r>
        <w:rPr>
          <w:b/>
          <w:lang w:val="uk-UA"/>
        </w:rPr>
        <w:t xml:space="preserve">науково-технічного </w:t>
      </w:r>
      <w:r w:rsidRPr="006F3213">
        <w:rPr>
          <w:b/>
          <w:lang w:val="uk-UA"/>
        </w:rPr>
        <w:t>проекту</w:t>
      </w:r>
    </w:p>
    <w:p w:rsidR="00E330CF" w:rsidRPr="006F3213" w:rsidRDefault="00E330CF" w:rsidP="001F1C3F">
      <w:pPr>
        <w:rPr>
          <w:b/>
          <w:lang w:val="uk-UA"/>
        </w:rPr>
      </w:pPr>
    </w:p>
    <w:p w:rsidR="00E330CF" w:rsidRPr="006F3213" w:rsidRDefault="00E330CF" w:rsidP="001F1C3F">
      <w:pPr>
        <w:rPr>
          <w:b/>
          <w:lang w:val="uk-UA"/>
        </w:rPr>
      </w:pPr>
    </w:p>
    <w:p w:rsidR="00E330CF" w:rsidRDefault="00E330CF" w:rsidP="001F1C3F">
      <w:pPr>
        <w:rPr>
          <w:b/>
          <w:lang w:val="uk-UA"/>
        </w:rPr>
      </w:pPr>
      <w:r w:rsidRPr="006F3213">
        <w:rPr>
          <w:b/>
          <w:lang w:val="uk-UA"/>
        </w:rPr>
        <w:t>2. Назва пріоритетного напряму розвитку науки і техніки</w:t>
      </w:r>
      <w:r>
        <w:rPr>
          <w:b/>
          <w:lang w:val="uk-UA"/>
        </w:rPr>
        <w:t xml:space="preserve"> </w:t>
      </w:r>
    </w:p>
    <w:p w:rsidR="00E330CF" w:rsidRPr="006F3213" w:rsidRDefault="00E330CF" w:rsidP="001F1C3F">
      <w:pPr>
        <w:rPr>
          <w:b/>
          <w:lang w:val="uk-UA"/>
        </w:rPr>
      </w:pPr>
      <w:r w:rsidRPr="006F3213">
        <w:rPr>
          <w:lang w:val="uk-UA"/>
        </w:rPr>
        <w:t>(</w:t>
      </w:r>
      <w:r>
        <w:rPr>
          <w:lang w:val="uk-UA"/>
        </w:rPr>
        <w:t xml:space="preserve">відповідно до статті 5 </w:t>
      </w:r>
      <w:r w:rsidRPr="006F3213">
        <w:rPr>
          <w:lang w:val="uk-UA"/>
        </w:rPr>
        <w:t xml:space="preserve"> Закон</w:t>
      </w:r>
      <w:r>
        <w:rPr>
          <w:lang w:val="uk-UA"/>
        </w:rPr>
        <w:t>у</w:t>
      </w:r>
      <w:r w:rsidRPr="006F3213">
        <w:rPr>
          <w:lang w:val="uk-UA"/>
        </w:rPr>
        <w:t xml:space="preserve"> України </w:t>
      </w:r>
      <w:r w:rsidRPr="00351883">
        <w:t>“</w:t>
      </w:r>
      <w:r w:rsidRPr="006F3213">
        <w:rPr>
          <w:lang w:val="uk-UA"/>
        </w:rPr>
        <w:t>Про пріоритетні напрями розвитку науки і техніки</w:t>
      </w:r>
      <w:r w:rsidRPr="00351883">
        <w:t>”</w:t>
      </w:r>
      <w:r w:rsidRPr="006F3213">
        <w:rPr>
          <w:lang w:val="uk-UA"/>
        </w:rPr>
        <w:t>)</w:t>
      </w:r>
    </w:p>
    <w:p w:rsidR="00E330CF" w:rsidRPr="006F3213" w:rsidRDefault="00E330CF" w:rsidP="001F1C3F">
      <w:pPr>
        <w:rPr>
          <w:b/>
          <w:lang w:val="uk-UA"/>
        </w:rPr>
      </w:pPr>
    </w:p>
    <w:p w:rsidR="00E330CF" w:rsidRPr="006F3213" w:rsidRDefault="00E330CF" w:rsidP="001F1C3F">
      <w:pPr>
        <w:rPr>
          <w:b/>
          <w:lang w:val="uk-UA"/>
        </w:rPr>
      </w:pPr>
    </w:p>
    <w:p w:rsidR="00E330CF" w:rsidRDefault="00E330CF" w:rsidP="001F1C3F">
      <w:pPr>
        <w:rPr>
          <w:b/>
          <w:lang w:val="uk-UA"/>
        </w:rPr>
      </w:pPr>
      <w:r w:rsidRPr="006F3213">
        <w:rPr>
          <w:b/>
          <w:lang w:val="uk-UA"/>
        </w:rPr>
        <w:t xml:space="preserve">3. </w:t>
      </w:r>
      <w:r>
        <w:rPr>
          <w:b/>
          <w:lang w:val="uk-UA"/>
        </w:rPr>
        <w:t>Виконавці проекту</w:t>
      </w:r>
      <w:r>
        <w:rPr>
          <w:b/>
          <w:lang w:val="en-US"/>
        </w:rPr>
        <w:t xml:space="preserve"> (</w:t>
      </w:r>
      <w:r>
        <w:rPr>
          <w:b/>
          <w:lang w:val="uk-UA"/>
        </w:rPr>
        <w:t xml:space="preserve"> до 10 осіб)</w:t>
      </w:r>
      <w:r w:rsidRPr="006F3213">
        <w:rPr>
          <w:b/>
          <w:lang w:val="uk-UA"/>
        </w:rPr>
        <w:t>:</w:t>
      </w:r>
    </w:p>
    <w:p w:rsidR="00E330CF" w:rsidRPr="006F3213" w:rsidRDefault="00E330CF" w:rsidP="001F1C3F">
      <w:pPr>
        <w:rPr>
          <w:b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1985"/>
        <w:gridCol w:w="3152"/>
        <w:gridCol w:w="1526"/>
      </w:tblGrid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bottom w:val="single" w:sz="6" w:space="0" w:color="auto"/>
            </w:tcBorders>
          </w:tcPr>
          <w:p w:rsidR="00E330CF" w:rsidRPr="006F3213" w:rsidRDefault="00E330CF" w:rsidP="000F3042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E330CF" w:rsidRPr="006F3213" w:rsidRDefault="00E330CF" w:rsidP="000F3042">
            <w:pPr>
              <w:jc w:val="center"/>
              <w:rPr>
                <w:lang w:val="uk-UA"/>
              </w:rPr>
            </w:pPr>
            <w:r w:rsidRPr="006F3213">
              <w:rPr>
                <w:lang w:val="uk-UA"/>
              </w:rPr>
              <w:t xml:space="preserve">Прізвище, </w:t>
            </w:r>
          </w:p>
          <w:p w:rsidR="00E330CF" w:rsidRPr="006F3213" w:rsidRDefault="00E330CF" w:rsidP="000F3042">
            <w:pPr>
              <w:jc w:val="center"/>
              <w:rPr>
                <w:lang w:val="uk-UA"/>
              </w:rPr>
            </w:pPr>
            <w:r w:rsidRPr="006F3213">
              <w:rPr>
                <w:lang w:val="uk-UA"/>
              </w:rPr>
              <w:t>ім</w:t>
            </w:r>
            <w:r w:rsidRPr="006F3213">
              <w:rPr>
                <w:lang w:val="en-US"/>
              </w:rPr>
              <w:t>’</w:t>
            </w:r>
            <w:r w:rsidRPr="006F3213">
              <w:rPr>
                <w:lang w:val="uk-UA"/>
              </w:rPr>
              <w:t xml:space="preserve">я, </w:t>
            </w:r>
          </w:p>
          <w:p w:rsidR="00E330CF" w:rsidRPr="006F3213" w:rsidRDefault="00E330CF" w:rsidP="000F3042">
            <w:pPr>
              <w:jc w:val="center"/>
              <w:rPr>
                <w:lang w:val="uk-UA"/>
              </w:rPr>
            </w:pPr>
            <w:r w:rsidRPr="006F3213">
              <w:rPr>
                <w:lang w:val="uk-UA"/>
              </w:rPr>
              <w:t>по батькові</w:t>
            </w:r>
          </w:p>
        </w:tc>
        <w:tc>
          <w:tcPr>
            <w:tcW w:w="3152" w:type="dxa"/>
            <w:tcBorders>
              <w:bottom w:val="single" w:sz="6" w:space="0" w:color="auto"/>
            </w:tcBorders>
          </w:tcPr>
          <w:p w:rsidR="00E330CF" w:rsidRPr="006F3213" w:rsidRDefault="00E330CF" w:rsidP="000F3042">
            <w:pPr>
              <w:jc w:val="center"/>
              <w:rPr>
                <w:lang w:val="uk-UA"/>
              </w:rPr>
            </w:pPr>
            <w:r w:rsidRPr="006F3213">
              <w:rPr>
                <w:lang w:val="uk-UA"/>
              </w:rPr>
              <w:t>Місце</w:t>
            </w:r>
            <w:r w:rsidRPr="006F3213">
              <w:t xml:space="preserve"> </w:t>
            </w:r>
            <w:r w:rsidRPr="006F3213">
              <w:rPr>
                <w:lang w:val="uk-UA"/>
              </w:rPr>
              <w:t>основної роботи, посада, науковий ступінь,</w:t>
            </w:r>
            <w:r w:rsidRPr="006F3213">
              <w:t xml:space="preserve"> </w:t>
            </w:r>
            <w:r w:rsidRPr="006F3213">
              <w:rPr>
                <w:lang w:val="uk-UA"/>
              </w:rPr>
              <w:t>вчене звання,</w:t>
            </w:r>
          </w:p>
          <w:p w:rsidR="00E330CF" w:rsidRPr="006F3213" w:rsidRDefault="00E330CF" w:rsidP="00574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службовий </w:t>
            </w:r>
            <w:r w:rsidRPr="006F3213">
              <w:rPr>
                <w:lang w:val="uk-UA"/>
              </w:rPr>
              <w:t>телефон, e-mail</w:t>
            </w: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E330CF" w:rsidRPr="006F3213" w:rsidRDefault="00E330CF" w:rsidP="000F3042">
            <w:pPr>
              <w:jc w:val="center"/>
              <w:rPr>
                <w:lang w:val="uk-UA"/>
              </w:rPr>
            </w:pPr>
            <w:r w:rsidRPr="006F3213">
              <w:rPr>
                <w:lang w:val="uk-UA"/>
              </w:rPr>
              <w:t>Підпис</w:t>
            </w:r>
          </w:p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  <w:r w:rsidRPr="006F3213">
              <w:rPr>
                <w:lang w:val="uk-UA"/>
              </w:rPr>
              <w:t>Науковий керівник проекту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E64015">
            <w:pPr>
              <w:rPr>
                <w:lang w:val="uk-UA"/>
              </w:rPr>
            </w:pPr>
            <w:r>
              <w:rPr>
                <w:lang w:val="uk-UA"/>
              </w:rPr>
              <w:t>Відповідальний виконавець проекту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  <w:r w:rsidRPr="006F3213">
              <w:rPr>
                <w:lang w:val="uk-UA"/>
              </w:rPr>
              <w:t>Виконавець проекту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  <w:r w:rsidRPr="006F3213">
              <w:rPr>
                <w:lang w:val="uk-UA"/>
              </w:rPr>
              <w:t>Виконавець проекту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  <w:tr w:rsidR="00E330CF" w:rsidRPr="006F3213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  <w:r w:rsidRPr="006F3213">
              <w:rPr>
                <w:lang w:val="uk-UA"/>
              </w:rPr>
              <w:t>Виконавець проекту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CF" w:rsidRPr="006F3213" w:rsidRDefault="00E330CF" w:rsidP="000F3042">
            <w:pPr>
              <w:rPr>
                <w:lang w:val="uk-UA"/>
              </w:rPr>
            </w:pPr>
          </w:p>
        </w:tc>
      </w:tr>
    </w:tbl>
    <w:p w:rsidR="00E330CF" w:rsidRDefault="00E330CF" w:rsidP="00490737">
      <w:pPr>
        <w:outlineLvl w:val="0"/>
        <w:rPr>
          <w:b/>
          <w:lang w:val="uk-UA"/>
        </w:rPr>
      </w:pPr>
    </w:p>
    <w:p w:rsidR="00E330CF" w:rsidRDefault="00E330CF" w:rsidP="00490737">
      <w:pPr>
        <w:outlineLvl w:val="0"/>
        <w:rPr>
          <w:lang w:val="uk-UA"/>
        </w:rPr>
      </w:pPr>
      <w:r w:rsidRPr="006F3213">
        <w:rPr>
          <w:b/>
          <w:lang w:val="uk-UA"/>
        </w:rPr>
        <w:t xml:space="preserve">4. Повне найменування організації, </w:t>
      </w:r>
      <w:r>
        <w:rPr>
          <w:b/>
          <w:lang w:val="uk-UA"/>
        </w:rPr>
        <w:t xml:space="preserve">що виконуватиме проект </w:t>
      </w:r>
      <w:r w:rsidRPr="0017624F">
        <w:rPr>
          <w:lang w:val="uk-UA"/>
        </w:rPr>
        <w:t>(відповідно до Статуту або іншого установчого документу)</w:t>
      </w:r>
      <w:r>
        <w:rPr>
          <w:b/>
          <w:lang w:val="uk-UA"/>
        </w:rPr>
        <w:t xml:space="preserve">, </w:t>
      </w:r>
      <w:r w:rsidRPr="006F3213">
        <w:rPr>
          <w:b/>
          <w:lang w:val="uk-UA"/>
        </w:rPr>
        <w:t xml:space="preserve">відомча </w:t>
      </w:r>
      <w:r>
        <w:rPr>
          <w:b/>
          <w:lang w:val="uk-UA"/>
        </w:rPr>
        <w:t>п</w:t>
      </w:r>
      <w:r w:rsidRPr="006F3213">
        <w:rPr>
          <w:b/>
          <w:lang w:val="uk-UA"/>
        </w:rPr>
        <w:t>ідпорядкованість</w:t>
      </w:r>
      <w:r>
        <w:rPr>
          <w:b/>
          <w:lang w:val="uk-UA"/>
        </w:rPr>
        <w:t xml:space="preserve"> </w:t>
      </w:r>
      <w:r w:rsidRPr="0017624F">
        <w:rPr>
          <w:lang w:val="uk-UA"/>
        </w:rPr>
        <w:t>(за наявності)</w:t>
      </w:r>
    </w:p>
    <w:p w:rsidR="00E330CF" w:rsidRDefault="00E330CF" w:rsidP="00490737">
      <w:pPr>
        <w:outlineLvl w:val="0"/>
        <w:rPr>
          <w:lang w:val="uk-UA"/>
        </w:rPr>
      </w:pPr>
    </w:p>
    <w:p w:rsidR="00E330CF" w:rsidRDefault="00E330CF" w:rsidP="00490737">
      <w:pPr>
        <w:outlineLvl w:val="0"/>
        <w:rPr>
          <w:lang w:val="uk-UA"/>
        </w:rPr>
      </w:pPr>
    </w:p>
    <w:p w:rsidR="00E330CF" w:rsidRDefault="00E330CF" w:rsidP="00490737">
      <w:pPr>
        <w:outlineLvl w:val="0"/>
        <w:rPr>
          <w:lang w:val="uk-UA"/>
        </w:rPr>
      </w:pPr>
    </w:p>
    <w:tbl>
      <w:tblPr>
        <w:tblW w:w="9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6"/>
        <w:gridCol w:w="4676"/>
      </w:tblGrid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Код організації за ЄДРПОУ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 xml:space="preserve">Місцезнаходження 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Банківські реквізити</w:t>
            </w:r>
            <w:r w:rsidRPr="00C37500">
              <w:rPr>
                <w:lang w:val="en-US"/>
              </w:rPr>
              <w:t>:</w:t>
            </w:r>
            <w:r w:rsidRPr="00C37500">
              <w:rPr>
                <w:lang w:val="uk-UA"/>
              </w:rPr>
              <w:t xml:space="preserve">                     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Код банку за ЄДРПОУ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Найменування банку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 xml:space="preserve">Поточний рахунок 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Місто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  <w:tr w:rsidR="00E330CF">
        <w:tc>
          <w:tcPr>
            <w:tcW w:w="4676" w:type="dxa"/>
          </w:tcPr>
          <w:p w:rsidR="00E330CF" w:rsidRPr="00C37500" w:rsidRDefault="00E330CF" w:rsidP="00C37500">
            <w:pPr>
              <w:outlineLvl w:val="0"/>
              <w:rPr>
                <w:lang w:val="uk-UA"/>
              </w:rPr>
            </w:pPr>
            <w:r w:rsidRPr="00C37500">
              <w:rPr>
                <w:lang w:val="uk-UA"/>
              </w:rPr>
              <w:t>МФО</w:t>
            </w:r>
          </w:p>
        </w:tc>
        <w:tc>
          <w:tcPr>
            <w:tcW w:w="4676" w:type="dxa"/>
          </w:tcPr>
          <w:p w:rsidR="00E330CF" w:rsidRDefault="00E330CF" w:rsidP="00C37500">
            <w:pPr>
              <w:outlineLvl w:val="0"/>
            </w:pPr>
          </w:p>
        </w:tc>
      </w:tr>
    </w:tbl>
    <w:p w:rsidR="00E330CF" w:rsidRPr="00E64015" w:rsidRDefault="00E330CF" w:rsidP="00490737">
      <w:pPr>
        <w:outlineLvl w:val="0"/>
      </w:pPr>
    </w:p>
    <w:p w:rsidR="00E330CF" w:rsidRPr="00061052" w:rsidRDefault="00E330CF" w:rsidP="00D3431A">
      <w:pPr>
        <w:rPr>
          <w:b/>
          <w:color w:val="000000"/>
          <w:lang w:val="uk-UA"/>
        </w:rPr>
      </w:pPr>
      <w:r w:rsidRPr="00061052">
        <w:rPr>
          <w:b/>
          <w:color w:val="000000"/>
          <w:lang w:val="uk-UA"/>
        </w:rPr>
        <w:t xml:space="preserve">Посада, прізвище, ім’я, по батькові керівника організації (підприємства):  </w:t>
      </w:r>
    </w:p>
    <w:p w:rsidR="00E330CF" w:rsidRDefault="00E330CF" w:rsidP="00D3431A">
      <w:pPr>
        <w:rPr>
          <w:color w:val="000000"/>
          <w:lang w:val="en-US"/>
        </w:rPr>
      </w:pPr>
    </w:p>
    <w:p w:rsidR="00E330CF" w:rsidRDefault="00E330CF" w:rsidP="00D3431A">
      <w:pPr>
        <w:rPr>
          <w:color w:val="000000"/>
          <w:lang w:val="en-US"/>
        </w:rPr>
      </w:pPr>
    </w:p>
    <w:p w:rsidR="00E330CF" w:rsidRPr="00897B5B" w:rsidRDefault="00E330CF" w:rsidP="00D3431A">
      <w:pPr>
        <w:rPr>
          <w:color w:val="000000"/>
          <w:lang w:val="en-US"/>
        </w:rPr>
      </w:pPr>
    </w:p>
    <w:p w:rsidR="00E330CF" w:rsidRPr="006F4152" w:rsidRDefault="00E330CF" w:rsidP="00D3431A">
      <w:pPr>
        <w:rPr>
          <w:color w:val="000000"/>
          <w:u w:val="single"/>
          <w:lang w:val="uk-UA"/>
        </w:rPr>
      </w:pPr>
      <w:r w:rsidRPr="006F4152">
        <w:rPr>
          <w:color w:val="000000"/>
          <w:lang w:val="uk-UA"/>
        </w:rPr>
        <w:t>тел.:                                 факс:                                    e-mail</w:t>
      </w:r>
    </w:p>
    <w:p w:rsidR="00E330CF" w:rsidRDefault="00E330CF" w:rsidP="001F1C3F">
      <w:pPr>
        <w:rPr>
          <w:b/>
          <w:caps/>
          <w:lang w:val="en-US"/>
        </w:rPr>
      </w:pPr>
    </w:p>
    <w:p w:rsidR="00E330CF" w:rsidRDefault="00E330CF" w:rsidP="001F1C3F">
      <w:pPr>
        <w:rPr>
          <w:b/>
          <w:caps/>
          <w:lang w:val="en-US"/>
        </w:rPr>
      </w:pPr>
    </w:p>
    <w:p w:rsidR="00E330CF" w:rsidRDefault="00E330CF" w:rsidP="001F1C3F">
      <w:pPr>
        <w:rPr>
          <w:b/>
          <w:lang w:val="uk-UA"/>
        </w:rPr>
      </w:pPr>
      <w:r w:rsidRPr="006F3213">
        <w:rPr>
          <w:b/>
          <w:caps/>
          <w:lang w:val="uk-UA"/>
        </w:rPr>
        <w:t>5.</w:t>
      </w:r>
      <w:r w:rsidRPr="006F3213">
        <w:rPr>
          <w:b/>
          <w:lang w:val="uk-UA"/>
        </w:rPr>
        <w:t xml:space="preserve"> </w:t>
      </w:r>
      <w:r>
        <w:rPr>
          <w:b/>
          <w:lang w:val="uk-UA"/>
        </w:rPr>
        <w:t>Мета проекту</w:t>
      </w:r>
      <w:r w:rsidRPr="00D3431A">
        <w:rPr>
          <w:b/>
        </w:rPr>
        <w:t>;</w:t>
      </w:r>
      <w:r>
        <w:rPr>
          <w:b/>
          <w:lang w:val="uk-UA"/>
        </w:rPr>
        <w:t xml:space="preserve"> основні з</w:t>
      </w:r>
      <w:r w:rsidRPr="006F3213">
        <w:rPr>
          <w:b/>
          <w:lang w:val="uk-UA"/>
        </w:rPr>
        <w:t>авдання, які будуть вирішені під час виконання проекту</w:t>
      </w:r>
      <w:r w:rsidRPr="00D3431A">
        <w:rPr>
          <w:b/>
        </w:rPr>
        <w:t xml:space="preserve"> </w:t>
      </w:r>
      <w:r>
        <w:rPr>
          <w:b/>
          <w:lang w:val="uk-UA"/>
        </w:rPr>
        <w:t xml:space="preserve">для досягнення мети </w:t>
      </w:r>
    </w:p>
    <w:p w:rsidR="00E330CF" w:rsidRDefault="00E330CF" w:rsidP="001F1C3F">
      <w:pPr>
        <w:rPr>
          <w:b/>
          <w:lang w:val="en-US"/>
        </w:rPr>
      </w:pPr>
    </w:p>
    <w:p w:rsidR="00E330CF" w:rsidRPr="00897B5B" w:rsidRDefault="00E330CF" w:rsidP="001F1C3F">
      <w:pPr>
        <w:rPr>
          <w:b/>
          <w:lang w:val="en-US"/>
        </w:rPr>
      </w:pPr>
    </w:p>
    <w:p w:rsidR="00E330CF" w:rsidRPr="006F3213" w:rsidRDefault="00E330CF" w:rsidP="001F1C3F">
      <w:pPr>
        <w:rPr>
          <w:b/>
          <w:lang w:val="uk-UA"/>
        </w:rPr>
      </w:pPr>
    </w:p>
    <w:p w:rsidR="00E330CF" w:rsidRDefault="00E330CF" w:rsidP="001F1C3F">
      <w:pPr>
        <w:jc w:val="both"/>
        <w:rPr>
          <w:b/>
          <w:lang w:val="uk-UA"/>
        </w:rPr>
      </w:pPr>
      <w:r w:rsidRPr="006F3213">
        <w:rPr>
          <w:b/>
          <w:lang w:val="uk-UA"/>
        </w:rPr>
        <w:t xml:space="preserve">6. Опис (перелік) кінцевої науково-технічної продукції, що буде створена в результаті виконання проекту </w:t>
      </w:r>
      <w:r>
        <w:rPr>
          <w:b/>
          <w:lang w:val="uk-UA"/>
        </w:rPr>
        <w:t xml:space="preserve"> (створення нової або удосконалення існуючої технології, експериментальних або дослідних зразків, технічної або технологічної документації, тощо)</w:t>
      </w:r>
    </w:p>
    <w:p w:rsidR="00E330CF" w:rsidRPr="002C5806" w:rsidRDefault="00E330CF" w:rsidP="0017624F">
      <w:pPr>
        <w:jc w:val="both"/>
        <w:rPr>
          <w:strike/>
          <w:color w:val="000000"/>
          <w:lang w:val="uk-UA"/>
        </w:rPr>
      </w:pPr>
      <w:r>
        <w:rPr>
          <w:lang w:val="uk-UA"/>
        </w:rPr>
        <w:t>(</w:t>
      </w:r>
      <w:r w:rsidRPr="0017624F">
        <w:rPr>
          <w:lang w:val="uk-UA"/>
        </w:rPr>
        <w:t xml:space="preserve">Рекомендується використовувати термінологію </w:t>
      </w:r>
      <w:r w:rsidRPr="0017624F">
        <w:t xml:space="preserve">ДСТУ 3973-2000 “Система розроблення та поставлення продукції на виробництво. Правила виконання науково-дослідних робіт. Загальні положення.“ та/або ДСТУ 3974-2000 “Система розроблення та поставлення продукції на виробництво. Правила виконання дослідно-конструкторських робіт. Загальні положення“. </w:t>
      </w:r>
      <w:r w:rsidRPr="0017624F">
        <w:rPr>
          <w:lang w:val="uk-UA"/>
        </w:rPr>
        <w:t xml:space="preserve">Виконання робіт за проектом </w:t>
      </w:r>
      <w:r w:rsidRPr="0017624F">
        <w:rPr>
          <w:color w:val="000000"/>
        </w:rPr>
        <w:t xml:space="preserve">повинно проводитись </w:t>
      </w:r>
      <w:r w:rsidRPr="0017624F">
        <w:rPr>
          <w:color w:val="000000"/>
          <w:lang w:val="uk-UA"/>
        </w:rPr>
        <w:t>відповідно до</w:t>
      </w:r>
      <w:r w:rsidRPr="0017624F">
        <w:rPr>
          <w:color w:val="000000"/>
        </w:rPr>
        <w:t xml:space="preserve"> діючих національних </w:t>
      </w:r>
      <w:r w:rsidRPr="0017624F">
        <w:rPr>
          <w:color w:val="000000"/>
          <w:lang w:val="uk-UA"/>
        </w:rPr>
        <w:t xml:space="preserve"> та галузевих стандартів та нормативних документів (наприклад, </w:t>
      </w:r>
      <w:r w:rsidRPr="0017624F">
        <w:rPr>
          <w:color w:val="000000"/>
        </w:rPr>
        <w:t>Єдиної системи програмної документації</w:t>
      </w:r>
      <w:r w:rsidRPr="0017624F">
        <w:rPr>
          <w:color w:val="000000"/>
          <w:lang w:val="uk-UA"/>
        </w:rPr>
        <w:t xml:space="preserve"> або Єдиної системи конструкторської документації</w:t>
      </w:r>
      <w:r w:rsidRPr="0017624F">
        <w:rPr>
          <w:color w:val="000000"/>
        </w:rPr>
        <w:t>.</w:t>
      </w:r>
      <w:r>
        <w:rPr>
          <w:color w:val="000000"/>
          <w:lang w:val="uk-UA"/>
        </w:rPr>
        <w:t>)</w:t>
      </w:r>
    </w:p>
    <w:p w:rsidR="00E330CF" w:rsidRPr="0017624F" w:rsidRDefault="00E330CF" w:rsidP="001F1C3F">
      <w:pPr>
        <w:jc w:val="both"/>
      </w:pPr>
    </w:p>
    <w:p w:rsidR="00E330CF" w:rsidRPr="006F3213" w:rsidRDefault="00E330CF" w:rsidP="001F1C3F">
      <w:pPr>
        <w:jc w:val="both"/>
        <w:rPr>
          <w:lang w:val="uk-UA"/>
        </w:rPr>
      </w:pPr>
    </w:p>
    <w:p w:rsidR="00E330CF" w:rsidRDefault="00E330CF" w:rsidP="0017624F">
      <w:pPr>
        <w:jc w:val="both"/>
        <w:rPr>
          <w:lang w:val="uk-UA"/>
        </w:rPr>
      </w:pPr>
      <w:r w:rsidRPr="006F3213">
        <w:rPr>
          <w:b/>
        </w:rPr>
        <w:t>7</w:t>
      </w:r>
      <w:r w:rsidRPr="006F3213">
        <w:rPr>
          <w:b/>
          <w:lang w:val="uk-UA"/>
        </w:rPr>
        <w:t>. Вихідні дані для виконання проекту</w:t>
      </w:r>
      <w:r w:rsidRPr="006F3213">
        <w:rPr>
          <w:lang w:val="uk-UA"/>
        </w:rPr>
        <w:t xml:space="preserve"> </w:t>
      </w:r>
    </w:p>
    <w:p w:rsidR="00E330CF" w:rsidRPr="006F3213" w:rsidRDefault="00E330CF" w:rsidP="00F16628">
      <w:pPr>
        <w:jc w:val="both"/>
        <w:rPr>
          <w:lang w:val="uk-UA"/>
        </w:rPr>
      </w:pPr>
      <w:r>
        <w:rPr>
          <w:lang w:val="uk-UA"/>
        </w:rPr>
        <w:t xml:space="preserve">(Проаналізувати </w:t>
      </w:r>
      <w:r w:rsidRPr="0017624F">
        <w:rPr>
          <w:lang w:val="uk-UA"/>
        </w:rPr>
        <w:t xml:space="preserve"> напрацювання вітчизняних та зарубіжних учених </w:t>
      </w:r>
      <w:r>
        <w:rPr>
          <w:lang w:val="uk-UA"/>
        </w:rPr>
        <w:t>за тематикою проекту</w:t>
      </w:r>
      <w:r w:rsidRPr="006D4A79">
        <w:t>;</w:t>
      </w:r>
      <w:r w:rsidRPr="00F16628">
        <w:t xml:space="preserve"> </w:t>
      </w:r>
      <w:r>
        <w:rPr>
          <w:lang w:val="uk-UA"/>
        </w:rPr>
        <w:t>навести</w:t>
      </w:r>
      <w:r w:rsidRPr="0017624F">
        <w:rPr>
          <w:lang w:val="uk-UA"/>
        </w:rPr>
        <w:t xml:space="preserve"> результати власних попередніх досліджень та розробок, які покладено в основу проекту</w:t>
      </w:r>
      <w:r>
        <w:rPr>
          <w:lang w:val="uk-UA"/>
        </w:rPr>
        <w:t>, інформацію щодо їх впровадження у тому числі науковий доробок колективу виконавців  за тематикою проекту</w:t>
      </w:r>
      <w:r w:rsidRPr="00F16628">
        <w:t xml:space="preserve"> </w:t>
      </w:r>
      <w:r>
        <w:t xml:space="preserve"> та наявн</w:t>
      </w:r>
      <w:r>
        <w:rPr>
          <w:lang w:val="uk-UA"/>
        </w:rPr>
        <w:t xml:space="preserve">і чинні </w:t>
      </w:r>
      <w:r w:rsidRPr="006F3213">
        <w:rPr>
          <w:lang w:val="uk-UA"/>
        </w:rPr>
        <w:t>охоронні документи на об’єкти права інтелектуальної власності (патенти, свідоцтва авторського права), ліцензії.</w:t>
      </w:r>
      <w:r>
        <w:rPr>
          <w:lang w:val="uk-UA"/>
        </w:rPr>
        <w:t xml:space="preserve"> )</w:t>
      </w:r>
    </w:p>
    <w:p w:rsidR="00E330CF" w:rsidRDefault="00E330CF" w:rsidP="001F1C3F">
      <w:pPr>
        <w:jc w:val="both"/>
        <w:rPr>
          <w:lang w:val="uk-UA"/>
        </w:rPr>
      </w:pPr>
    </w:p>
    <w:p w:rsidR="00E330CF" w:rsidRPr="006F3213" w:rsidRDefault="00E330CF" w:rsidP="001F1C3F">
      <w:pPr>
        <w:jc w:val="both"/>
        <w:rPr>
          <w:lang w:val="uk-UA"/>
        </w:rPr>
      </w:pPr>
    </w:p>
    <w:p w:rsidR="00E330CF" w:rsidRDefault="00E330CF" w:rsidP="00F16628">
      <w:pPr>
        <w:jc w:val="both"/>
        <w:rPr>
          <w:lang w:val="uk-UA"/>
        </w:rPr>
      </w:pPr>
      <w:r w:rsidRPr="006F3213">
        <w:rPr>
          <w:b/>
          <w:lang w:val="uk-UA"/>
        </w:rPr>
        <w:t>8. На</w:t>
      </w:r>
      <w:r>
        <w:rPr>
          <w:b/>
          <w:lang w:val="uk-UA"/>
        </w:rPr>
        <w:t>явність матеріально-технічної бази для виконання</w:t>
      </w:r>
      <w:r w:rsidRPr="006F3213">
        <w:rPr>
          <w:b/>
          <w:lang w:val="uk-UA"/>
        </w:rPr>
        <w:t xml:space="preserve"> проекту</w:t>
      </w:r>
      <w:r w:rsidRPr="006F3213">
        <w:rPr>
          <w:lang w:val="uk-UA"/>
        </w:rPr>
        <w:t xml:space="preserve"> </w:t>
      </w:r>
    </w:p>
    <w:p w:rsidR="00E330CF" w:rsidRPr="00CA7208" w:rsidRDefault="00E330CF" w:rsidP="00F16628">
      <w:pPr>
        <w:jc w:val="both"/>
        <w:rPr>
          <w:lang w:val="uk-UA"/>
        </w:rPr>
      </w:pPr>
      <w:r w:rsidRPr="00CA7208">
        <w:rPr>
          <w:lang w:val="uk-UA"/>
        </w:rPr>
        <w:t>(Назва обладнання, термін його сертифікації та метрологічної повірки, наявність відповідно оснащених лабораторних та/або виробничих приміщень, виробничої інфраструктури).</w:t>
      </w:r>
    </w:p>
    <w:p w:rsidR="00E330CF" w:rsidRPr="006F3213" w:rsidRDefault="00E330CF" w:rsidP="001F1C3F">
      <w:pPr>
        <w:jc w:val="both"/>
        <w:rPr>
          <w:lang w:val="uk-UA"/>
        </w:rPr>
      </w:pPr>
    </w:p>
    <w:p w:rsidR="00E330CF" w:rsidRDefault="00E330CF" w:rsidP="00583AEC">
      <w:pPr>
        <w:jc w:val="both"/>
        <w:outlineLvl w:val="0"/>
        <w:rPr>
          <w:lang w:val="uk-UA"/>
        </w:rPr>
      </w:pPr>
      <w:r w:rsidRPr="006F3213">
        <w:rPr>
          <w:b/>
          <w:lang w:val="uk-UA"/>
        </w:rPr>
        <w:t>9. Власна оцінка науково-технічного рівня продукції, що буде створена в результаті виконання проекту</w:t>
      </w:r>
      <w:r w:rsidRPr="006F3213">
        <w:rPr>
          <w:caps/>
          <w:lang w:val="uk-UA"/>
        </w:rPr>
        <w:t xml:space="preserve"> (</w:t>
      </w:r>
      <w:r w:rsidRPr="006F3213">
        <w:rPr>
          <w:lang w:val="uk-UA"/>
        </w:rPr>
        <w:t>потрібне зазначити позначкою √):</w:t>
      </w:r>
    </w:p>
    <w:p w:rsidR="00E330CF" w:rsidRDefault="00E330CF" w:rsidP="00583AEC">
      <w:pPr>
        <w:jc w:val="both"/>
        <w:outlineLvl w:val="0"/>
        <w:rPr>
          <w:lang w:val="uk-UA"/>
        </w:rPr>
      </w:pPr>
    </w:p>
    <w:p w:rsidR="00E330CF" w:rsidRPr="006F3213" w:rsidRDefault="00E330CF" w:rsidP="001F1C3F">
      <w:pPr>
        <w:jc w:val="both"/>
      </w:pPr>
      <w:r w:rsidRPr="006F3213">
        <w:rPr>
          <w:lang w:val="uk-UA"/>
        </w:rPr>
        <w:t>[   ]     на рівні кращих світових аналогів</w:t>
      </w:r>
      <w:r w:rsidRPr="006F3213">
        <w:t>;</w:t>
      </w:r>
    </w:p>
    <w:p w:rsidR="00E330CF" w:rsidRPr="006F3213" w:rsidRDefault="00E330CF" w:rsidP="001F1C3F">
      <w:pPr>
        <w:jc w:val="both"/>
      </w:pPr>
      <w:r w:rsidRPr="006F3213">
        <w:rPr>
          <w:lang w:val="uk-UA"/>
        </w:rPr>
        <w:t>[   ]     немає аналогів в Україні</w:t>
      </w:r>
      <w:r w:rsidRPr="006F3213">
        <w:t>;</w:t>
      </w:r>
    </w:p>
    <w:p w:rsidR="00E330CF" w:rsidRPr="006F3213" w:rsidRDefault="00E330CF" w:rsidP="001F1C3F">
      <w:pPr>
        <w:jc w:val="both"/>
      </w:pPr>
      <w:r w:rsidRPr="006F3213">
        <w:rPr>
          <w:lang w:val="uk-UA"/>
        </w:rPr>
        <w:t>[   ]     краща за існуючі в Україні аналоги за основними показниками</w:t>
      </w:r>
      <w:r w:rsidRPr="006F3213">
        <w:t>;</w:t>
      </w:r>
    </w:p>
    <w:p w:rsidR="00E330CF" w:rsidRPr="006F3213" w:rsidRDefault="00E330CF" w:rsidP="001F1C3F">
      <w:pPr>
        <w:jc w:val="both"/>
      </w:pPr>
      <w:r w:rsidRPr="006F3213">
        <w:rPr>
          <w:lang w:val="uk-UA"/>
        </w:rPr>
        <w:t>[   ]     перевищує існуючі в Україні аналогічні розробки за окремими показниками</w:t>
      </w:r>
      <w:r w:rsidRPr="006F3213">
        <w:t>.</w:t>
      </w:r>
    </w:p>
    <w:p w:rsidR="00E330CF" w:rsidRPr="006F3213" w:rsidRDefault="00E330CF" w:rsidP="001F1C3F">
      <w:pPr>
        <w:jc w:val="both"/>
        <w:rPr>
          <w:lang w:val="uk-UA"/>
        </w:rPr>
      </w:pPr>
    </w:p>
    <w:p w:rsidR="00E330CF" w:rsidRDefault="00E330CF" w:rsidP="001F1C3F">
      <w:pPr>
        <w:rPr>
          <w:b/>
          <w:lang w:val="uk-UA"/>
        </w:rPr>
      </w:pPr>
      <w:r w:rsidRPr="006F3213">
        <w:rPr>
          <w:b/>
          <w:lang w:val="uk-UA"/>
        </w:rPr>
        <w:t>10.</w:t>
      </w:r>
      <w:r w:rsidRPr="006F3213">
        <w:rPr>
          <w:lang w:val="uk-UA"/>
        </w:rPr>
        <w:t xml:space="preserve"> </w:t>
      </w:r>
      <w:r w:rsidRPr="006F3213">
        <w:rPr>
          <w:b/>
          <w:lang w:val="uk-UA"/>
        </w:rPr>
        <w:t>Техніко-економічне обґрунтування проекту</w:t>
      </w:r>
      <w:r>
        <w:rPr>
          <w:b/>
          <w:lang w:val="uk-UA"/>
        </w:rPr>
        <w:t xml:space="preserve"> </w:t>
      </w:r>
    </w:p>
    <w:p w:rsidR="00E330CF" w:rsidRPr="00CA7208" w:rsidRDefault="00E330CF" w:rsidP="00935D5E">
      <w:pPr>
        <w:jc w:val="both"/>
        <w:rPr>
          <w:rFonts w:eastAsia="Arial Unicode MS"/>
          <w:color w:val="000000"/>
          <w:lang w:val="uk-UA"/>
        </w:rPr>
      </w:pPr>
      <w:r w:rsidRPr="00CA7208">
        <w:rPr>
          <w:lang w:val="uk-UA"/>
        </w:rPr>
        <w:t>(Наводяться</w:t>
      </w:r>
      <w:r w:rsidRPr="00935D5E">
        <w:rPr>
          <w:lang w:val="uk-UA"/>
        </w:rPr>
        <w:t>:</w:t>
      </w:r>
      <w:r w:rsidRPr="00CA7208">
        <w:rPr>
          <w:lang w:val="uk-UA"/>
        </w:rPr>
        <w:t xml:space="preserve"> очікувані переваги науково-технічної  продукції перед існуючими аналогами; орієнтовний річний обсяг виробництва нової продукції,</w:t>
      </w:r>
      <w:bookmarkStart w:id="0" w:name="OCRUncertain498"/>
      <w:r w:rsidRPr="00CA7208">
        <w:rPr>
          <w:lang w:val="uk-UA"/>
        </w:rPr>
        <w:t xml:space="preserve"> </w:t>
      </w:r>
      <w:bookmarkEnd w:id="0"/>
      <w:r w:rsidRPr="00CA7208">
        <w:rPr>
          <w:lang w:val="uk-UA"/>
        </w:rPr>
        <w:t xml:space="preserve">загальна </w:t>
      </w:r>
      <w:bookmarkStart w:id="1" w:name="OCRUncertain499"/>
      <w:r w:rsidRPr="00CA7208">
        <w:rPr>
          <w:lang w:val="uk-UA"/>
        </w:rPr>
        <w:t>потреба в ній,</w:t>
      </w:r>
      <w:bookmarkEnd w:id="1"/>
      <w:r w:rsidRPr="00CA7208">
        <w:rPr>
          <w:lang w:val="uk-UA"/>
        </w:rPr>
        <w:t xml:space="preserve"> терміни окупності витрат на розробку та виробництво; вагомість нової продукції для України, можливі ринки збуту, потенційні замовники та виробники; очікуваний економічний ефект від впровадження результатів розробки; </w:t>
      </w:r>
      <w:r w:rsidRPr="00CA7208">
        <w:rPr>
          <w:rFonts w:eastAsia="Arial Unicode MS"/>
          <w:color w:val="000000"/>
          <w:lang w:val="uk-UA"/>
        </w:rPr>
        <w:t>бюджетна ефективність реалізації проекту - збільшення надходжень до державного бюджету порівняно з обсягом  наданого фінансування, тис. гривень; економічна доцільність реалізації проекту - наявність науково-дослідної та виробничої інфраструктури; оцінка ризиків при виконанні проекту (фінансових, організаційних,   виробничих, наукових тощо); економічний ефект (тис. гривень на одиницю продукції); зниження енергоємності (кВт/год на одиницю продукції), матеріалоємності (кг на одиницю продукції); кількість розроблених видів техніки і технологій, технологічних процесів, речовин та матеріалів, що випускатимуться; соціальна спрямованість проекту - кількість збережених та знов створених робочих місць; поліпшення умов праці; якість послуг, що надаватимуться; наявність/відсутність екологічних ризиків під час виконання  проекту тощо).</w:t>
      </w:r>
    </w:p>
    <w:p w:rsidR="00E330CF" w:rsidRDefault="00E330CF" w:rsidP="00935D5E">
      <w:pPr>
        <w:jc w:val="both"/>
        <w:rPr>
          <w:lang w:val="en-US"/>
        </w:rPr>
      </w:pPr>
    </w:p>
    <w:p w:rsidR="00E330CF" w:rsidRDefault="00E330CF" w:rsidP="00935D5E">
      <w:pPr>
        <w:jc w:val="both"/>
        <w:rPr>
          <w:lang w:val="en-US"/>
        </w:rPr>
      </w:pPr>
    </w:p>
    <w:p w:rsidR="00E330CF" w:rsidRPr="00897B5B" w:rsidRDefault="00E330CF" w:rsidP="00935D5E">
      <w:pPr>
        <w:jc w:val="both"/>
        <w:rPr>
          <w:lang w:val="en-US"/>
        </w:rPr>
      </w:pPr>
    </w:p>
    <w:p w:rsidR="00E330CF" w:rsidRDefault="00E330CF" w:rsidP="00935D5E">
      <w:pPr>
        <w:jc w:val="both"/>
        <w:rPr>
          <w:b/>
          <w:lang w:val="uk-UA"/>
        </w:rPr>
      </w:pPr>
      <w:r w:rsidRPr="006F3213">
        <w:rPr>
          <w:b/>
          <w:lang w:val="uk-UA"/>
        </w:rPr>
        <w:t xml:space="preserve">11. Календарний план виконання робіт за проектом </w:t>
      </w:r>
    </w:p>
    <w:p w:rsidR="00E330CF" w:rsidRDefault="00E330CF" w:rsidP="001F1C3F">
      <w:pPr>
        <w:rPr>
          <w:lang w:val="uk-UA"/>
        </w:rPr>
      </w:pPr>
      <w:r>
        <w:rPr>
          <w:b/>
          <w:lang w:val="uk-UA"/>
        </w:rPr>
        <w:t xml:space="preserve">Строк виконання проекту –   </w:t>
      </w:r>
      <w:r w:rsidRPr="00CA7208">
        <w:rPr>
          <w:lang w:val="uk-UA"/>
        </w:rPr>
        <w:t>(</w:t>
      </w:r>
      <w:r>
        <w:rPr>
          <w:lang w:val="uk-UA"/>
        </w:rPr>
        <w:t xml:space="preserve">вказати - </w:t>
      </w:r>
      <w:r w:rsidRPr="00CA7208">
        <w:rPr>
          <w:lang w:val="uk-UA"/>
        </w:rPr>
        <w:t>один або два роки</w:t>
      </w:r>
      <w:r>
        <w:rPr>
          <w:lang w:val="uk-UA"/>
        </w:rPr>
        <w:t>)*</w:t>
      </w:r>
      <w:r w:rsidRPr="00911D56">
        <w:t xml:space="preserve"> </w:t>
      </w:r>
    </w:p>
    <w:p w:rsidR="00E330CF" w:rsidRPr="00911D56" w:rsidRDefault="00E330CF" w:rsidP="001F1C3F">
      <w:pPr>
        <w:rPr>
          <w:lang w:val="uk-UA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9"/>
        <w:gridCol w:w="3119"/>
        <w:gridCol w:w="1417"/>
        <w:gridCol w:w="2835"/>
        <w:gridCol w:w="1559"/>
      </w:tblGrid>
      <w:tr w:rsidR="00E330CF" w:rsidRPr="000D036C">
        <w:tc>
          <w:tcPr>
            <w:tcW w:w="709" w:type="dxa"/>
            <w:tcBorders>
              <w:bottom w:val="nil"/>
            </w:tcBorders>
          </w:tcPr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№</w:t>
            </w:r>
          </w:p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етапу</w:t>
            </w:r>
          </w:p>
        </w:tc>
        <w:tc>
          <w:tcPr>
            <w:tcW w:w="3119" w:type="dxa"/>
          </w:tcPr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Найменування етапів виконання робіт, у т. ч. назва етапів робіт співвиконавця</w:t>
            </w:r>
          </w:p>
        </w:tc>
        <w:tc>
          <w:tcPr>
            <w:tcW w:w="1417" w:type="dxa"/>
          </w:tcPr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Термін                виконання (початок-закінчення),</w:t>
            </w:r>
          </w:p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місяць, рік</w:t>
            </w:r>
          </w:p>
        </w:tc>
        <w:tc>
          <w:tcPr>
            <w:tcW w:w="2835" w:type="dxa"/>
          </w:tcPr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Науково-технічна</w:t>
            </w:r>
          </w:p>
          <w:p w:rsidR="00E330CF" w:rsidRPr="000D036C" w:rsidRDefault="00E330CF" w:rsidP="00CA7208">
            <w:pPr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продукція та інші матеріали, що підлягають здачі Замовнику,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D036C">
              <w:rPr>
                <w:color w:val="000000"/>
                <w:sz w:val="20"/>
                <w:szCs w:val="20"/>
              </w:rPr>
              <w:t>у т. ч. назва продукції співвиконавця</w:t>
            </w:r>
          </w:p>
        </w:tc>
        <w:tc>
          <w:tcPr>
            <w:tcW w:w="1559" w:type="dxa"/>
          </w:tcPr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Вартість робіт</w:t>
            </w:r>
          </w:p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за етапом,</w:t>
            </w:r>
          </w:p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у т.ч.обсяг</w:t>
            </w:r>
          </w:p>
          <w:p w:rsidR="00E330CF" w:rsidRPr="000D036C" w:rsidRDefault="00E330CF" w:rsidP="00CA720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D036C">
              <w:rPr>
                <w:color w:val="000000"/>
                <w:sz w:val="20"/>
                <w:szCs w:val="20"/>
              </w:rPr>
              <w:t>робіт співвиконавця, тис. грн.</w:t>
            </w:r>
          </w:p>
        </w:tc>
      </w:tr>
      <w:tr w:rsidR="00E330CF" w:rsidRPr="000D036C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C37500">
            <w:pPr>
              <w:spacing w:after="120"/>
              <w:jc w:val="center"/>
              <w:rPr>
                <w:b/>
                <w:color w:val="000000"/>
              </w:rPr>
            </w:pPr>
            <w:r w:rsidRPr="00D040C1">
              <w:rPr>
                <w:b/>
                <w:color w:val="000000"/>
              </w:rPr>
              <w:t>1</w:t>
            </w:r>
          </w:p>
          <w:p w:rsidR="00E330CF" w:rsidRPr="00D040C1" w:rsidRDefault="00E330CF" w:rsidP="00C37500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У т.ч. співвиконавець:</w:t>
            </w:r>
          </w:p>
          <w:p w:rsidR="00E330CF" w:rsidRPr="000D036C" w:rsidRDefault="00E330CF" w:rsidP="00C37500">
            <w:pPr>
              <w:jc w:val="both"/>
              <w:rPr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(назва організації - співвиконавця та назва її етапу робіт)</w:t>
            </w:r>
          </w:p>
        </w:tc>
        <w:tc>
          <w:tcPr>
            <w:tcW w:w="1417" w:type="dxa"/>
            <w:vAlign w:val="center"/>
          </w:tcPr>
          <w:p w:rsidR="00E330CF" w:rsidRPr="00D040C1" w:rsidRDefault="00E330CF" w:rsidP="00C375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У т.ч. співвиконавець:</w:t>
            </w:r>
          </w:p>
          <w:p w:rsidR="00E330CF" w:rsidRPr="004751A2" w:rsidRDefault="00E330CF" w:rsidP="00C37500">
            <w:pPr>
              <w:spacing w:after="120"/>
              <w:rPr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(назва організації-співвиконавця та назва продукції, що нею виробляється)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у т.ч.спів-виконавець:</w:t>
            </w:r>
          </w:p>
        </w:tc>
      </w:tr>
      <w:tr w:rsidR="00E330CF" w:rsidRPr="000D036C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C37500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  <w:r w:rsidRPr="00D040C1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У т.ч. співвиконавець:</w:t>
            </w:r>
          </w:p>
          <w:p w:rsidR="00E330CF" w:rsidRPr="00CA7208" w:rsidRDefault="00E330CF" w:rsidP="00C3750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(назва організації - співвиконавця та назва її етапу робіт)</w:t>
            </w:r>
          </w:p>
        </w:tc>
        <w:tc>
          <w:tcPr>
            <w:tcW w:w="1417" w:type="dxa"/>
            <w:vAlign w:val="center"/>
          </w:tcPr>
          <w:p w:rsidR="00E330CF" w:rsidRPr="00D040C1" w:rsidRDefault="00E330CF" w:rsidP="00C375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У т.ч. співвиконавець:</w:t>
            </w:r>
          </w:p>
          <w:p w:rsidR="00E330CF" w:rsidRPr="004751A2" w:rsidRDefault="00E330CF" w:rsidP="00C37500">
            <w:pPr>
              <w:spacing w:after="120"/>
              <w:rPr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(назва організації-співвиконавця та назва продукції, що нею виробляється)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у т.ч.спів-виконавець:</w:t>
            </w:r>
          </w:p>
        </w:tc>
      </w:tr>
      <w:tr w:rsidR="00E330CF" w:rsidRPr="000D036C">
        <w:trPr>
          <w:cantSplit/>
          <w:trHeight w:val="18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0CF" w:rsidRPr="00D040C1" w:rsidRDefault="00E330CF" w:rsidP="00D040C1">
            <w:pPr>
              <w:jc w:val="right"/>
              <w:rPr>
                <w:b/>
                <w:color w:val="000000"/>
                <w:lang w:val="uk-UA"/>
              </w:rPr>
            </w:pPr>
            <w:r w:rsidRPr="00D040C1">
              <w:rPr>
                <w:b/>
                <w:color w:val="000000"/>
                <w:lang w:val="uk-UA"/>
              </w:rPr>
              <w:t>Всього за 2015 рік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</w:tc>
      </w:tr>
      <w:tr w:rsidR="00E330CF" w:rsidRPr="000D036C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C37500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  <w:r w:rsidRPr="00D040C1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У т.ч. співвиконавець:</w:t>
            </w:r>
          </w:p>
          <w:p w:rsidR="00E330CF" w:rsidRPr="00CA7208" w:rsidRDefault="00E330CF" w:rsidP="00C3750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(назва організації - співвиконавця та назва її етапу робіт)</w:t>
            </w:r>
          </w:p>
        </w:tc>
        <w:tc>
          <w:tcPr>
            <w:tcW w:w="1417" w:type="dxa"/>
            <w:vAlign w:val="center"/>
          </w:tcPr>
          <w:p w:rsidR="00E330CF" w:rsidRPr="00D040C1" w:rsidRDefault="00E330CF" w:rsidP="00C375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У т.ч. співвиконавець:</w:t>
            </w:r>
          </w:p>
          <w:p w:rsidR="00E330CF" w:rsidRPr="004751A2" w:rsidRDefault="00E330CF" w:rsidP="00C37500">
            <w:pPr>
              <w:spacing w:after="120"/>
              <w:rPr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(назва організації-співвиконавця та назва продукції, що нею виробляється)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у т.ч.спів-виконавець:</w:t>
            </w:r>
          </w:p>
        </w:tc>
      </w:tr>
      <w:tr w:rsidR="00E330CF" w:rsidRPr="000D036C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C37500">
            <w:pPr>
              <w:spacing w:after="120"/>
              <w:jc w:val="center"/>
              <w:rPr>
                <w:b/>
                <w:color w:val="000000"/>
                <w:lang w:val="uk-UA"/>
              </w:rPr>
            </w:pPr>
            <w:r w:rsidRPr="00D040C1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У т.ч. співвиконавець:</w:t>
            </w:r>
          </w:p>
          <w:p w:rsidR="00E330CF" w:rsidRPr="00CA7208" w:rsidRDefault="00E330CF" w:rsidP="00C3750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A7208">
              <w:rPr>
                <w:i/>
                <w:color w:val="000000"/>
                <w:sz w:val="20"/>
                <w:szCs w:val="20"/>
                <w:lang w:val="uk-UA"/>
              </w:rPr>
              <w:t>(назва організації - співвиконавця та назва її етапу робіт)</w:t>
            </w:r>
          </w:p>
        </w:tc>
        <w:tc>
          <w:tcPr>
            <w:tcW w:w="1417" w:type="dxa"/>
            <w:vAlign w:val="center"/>
          </w:tcPr>
          <w:p w:rsidR="00E330CF" w:rsidRPr="00D040C1" w:rsidRDefault="00E330CF" w:rsidP="00C375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CA7208" w:rsidRDefault="00E330CF" w:rsidP="00C37500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E330CF" w:rsidRPr="004751A2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У т.ч. співвиконавець:</w:t>
            </w:r>
          </w:p>
          <w:p w:rsidR="00E330CF" w:rsidRPr="004751A2" w:rsidRDefault="00E330CF" w:rsidP="00C37500">
            <w:pPr>
              <w:spacing w:after="120"/>
              <w:rPr>
                <w:color w:val="000000"/>
                <w:sz w:val="20"/>
                <w:szCs w:val="20"/>
              </w:rPr>
            </w:pPr>
            <w:r w:rsidRPr="004751A2">
              <w:rPr>
                <w:i/>
                <w:color w:val="000000"/>
                <w:sz w:val="20"/>
                <w:szCs w:val="20"/>
              </w:rPr>
              <w:t>(назва організації-співвиконавця та назва продукції, що нею виробляється)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  <w:p w:rsidR="00E330CF" w:rsidRPr="000D036C" w:rsidRDefault="00E330CF" w:rsidP="00C37500">
            <w:pPr>
              <w:rPr>
                <w:i/>
                <w:color w:val="000000"/>
                <w:sz w:val="20"/>
                <w:szCs w:val="20"/>
              </w:rPr>
            </w:pPr>
            <w:r w:rsidRPr="000D036C">
              <w:rPr>
                <w:i/>
                <w:color w:val="000000"/>
                <w:sz w:val="20"/>
                <w:szCs w:val="20"/>
              </w:rPr>
              <w:t>у т.ч.спів-виконавець:</w:t>
            </w:r>
          </w:p>
        </w:tc>
      </w:tr>
      <w:tr w:rsidR="00E330CF" w:rsidRPr="000D036C">
        <w:trPr>
          <w:cantSplit/>
          <w:trHeight w:val="18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0CF" w:rsidRPr="00D040C1" w:rsidRDefault="00E330CF" w:rsidP="00D040C1">
            <w:pPr>
              <w:jc w:val="right"/>
              <w:rPr>
                <w:color w:val="000000"/>
                <w:sz w:val="20"/>
                <w:szCs w:val="20"/>
              </w:rPr>
            </w:pPr>
            <w:r w:rsidRPr="00D040C1">
              <w:rPr>
                <w:b/>
                <w:color w:val="000000"/>
                <w:lang w:val="uk-UA"/>
              </w:rPr>
              <w:t>Всього за 201</w:t>
            </w:r>
            <w:r>
              <w:rPr>
                <w:b/>
                <w:color w:val="000000"/>
                <w:lang w:val="uk-UA"/>
              </w:rPr>
              <w:t>6</w:t>
            </w:r>
            <w:r w:rsidRPr="00D040C1">
              <w:rPr>
                <w:b/>
                <w:color w:val="000000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</w:tc>
      </w:tr>
      <w:tr w:rsidR="00E330CF" w:rsidRPr="000D036C">
        <w:trPr>
          <w:cantSplit/>
          <w:trHeight w:val="18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0CF" w:rsidRPr="000D036C" w:rsidRDefault="00E330CF" w:rsidP="00D040C1">
            <w:pPr>
              <w:spacing w:after="120"/>
              <w:jc w:val="right"/>
              <w:rPr>
                <w:b/>
                <w:color w:val="000000"/>
                <w:sz w:val="20"/>
                <w:szCs w:val="20"/>
              </w:rPr>
            </w:pPr>
            <w:r w:rsidRPr="000D036C">
              <w:rPr>
                <w:b/>
                <w:color w:val="000000"/>
              </w:rPr>
              <w:t xml:space="preserve">Всього за </w:t>
            </w:r>
            <w:r>
              <w:rPr>
                <w:b/>
                <w:color w:val="000000"/>
                <w:lang w:val="uk-UA"/>
              </w:rPr>
              <w:t xml:space="preserve"> проектом</w:t>
            </w:r>
            <w:r w:rsidRPr="000D036C"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1559" w:type="dxa"/>
          </w:tcPr>
          <w:p w:rsidR="00E330CF" w:rsidRPr="000D036C" w:rsidRDefault="00E330CF" w:rsidP="00C3750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330CF" w:rsidRPr="00911D56" w:rsidRDefault="00E330CF" w:rsidP="00911D56">
      <w:pPr>
        <w:rPr>
          <w:i/>
          <w:lang w:val="uk-UA"/>
        </w:rPr>
      </w:pPr>
      <w:r w:rsidRPr="00911D56">
        <w:rPr>
          <w:i/>
          <w:lang w:val="uk-UA"/>
        </w:rPr>
        <w:t>* якщо виконання проекту заплановано на один рік, то календарний план та кошторис складаються тільки на 2015 рік</w:t>
      </w:r>
    </w:p>
    <w:p w:rsidR="00E330CF" w:rsidRDefault="00E330CF" w:rsidP="00911D56">
      <w:pPr>
        <w:ind w:left="720"/>
        <w:outlineLvl w:val="0"/>
        <w:rPr>
          <w:lang w:val="en-US"/>
        </w:rPr>
      </w:pPr>
    </w:p>
    <w:p w:rsidR="00E330CF" w:rsidRDefault="00E330CF" w:rsidP="00911D56">
      <w:pPr>
        <w:ind w:left="720"/>
        <w:outlineLvl w:val="0"/>
        <w:rPr>
          <w:lang w:val="en-US"/>
        </w:rPr>
      </w:pPr>
    </w:p>
    <w:p w:rsidR="00E330CF" w:rsidRDefault="00E330CF" w:rsidP="00911D56">
      <w:pPr>
        <w:ind w:left="720"/>
        <w:outlineLvl w:val="0"/>
        <w:rPr>
          <w:lang w:val="en-US"/>
        </w:rPr>
      </w:pPr>
    </w:p>
    <w:p w:rsidR="00E330CF" w:rsidRPr="00897B5B" w:rsidRDefault="00E330CF" w:rsidP="00911D56">
      <w:pPr>
        <w:ind w:left="720"/>
        <w:outlineLvl w:val="0"/>
        <w:rPr>
          <w:lang w:val="en-US"/>
        </w:rPr>
      </w:pPr>
    </w:p>
    <w:p w:rsidR="00E330CF" w:rsidRPr="00935D5E" w:rsidRDefault="00E330CF" w:rsidP="001F1C3F">
      <w:pPr>
        <w:rPr>
          <w:lang w:val="uk-UA"/>
        </w:rPr>
      </w:pPr>
      <w:r w:rsidRPr="00D040C1">
        <w:rPr>
          <w:b/>
          <w:lang w:val="uk-UA"/>
        </w:rPr>
        <w:t>12. Очікувані витрати на реалізацію проекту (тис. грн.)</w:t>
      </w:r>
      <w:r w:rsidRPr="00D040C1">
        <w:rPr>
          <w:b/>
        </w:rPr>
        <w:t xml:space="preserve"> </w:t>
      </w:r>
      <w:r w:rsidRPr="00D040C1">
        <w:rPr>
          <w:b/>
          <w:lang w:val="uk-UA"/>
        </w:rPr>
        <w:t xml:space="preserve"> </w:t>
      </w:r>
      <w:r w:rsidRPr="00935D5E">
        <w:rPr>
          <w:lang w:val="uk-UA"/>
        </w:rPr>
        <w:t>(цифрами та прописом)</w:t>
      </w:r>
    </w:p>
    <w:p w:rsidR="00E330CF" w:rsidRDefault="00E330CF" w:rsidP="001F1C3F">
      <w:pPr>
        <w:rPr>
          <w:b/>
          <w:lang w:val="en-US"/>
        </w:rPr>
      </w:pPr>
    </w:p>
    <w:p w:rsidR="00E330CF" w:rsidRDefault="00E330CF" w:rsidP="001F1C3F">
      <w:pPr>
        <w:rPr>
          <w:b/>
          <w:lang w:val="uk-UA"/>
        </w:rPr>
      </w:pPr>
      <w:r w:rsidRPr="00897B5B">
        <w:rPr>
          <w:b/>
        </w:rPr>
        <w:t xml:space="preserve">        </w:t>
      </w:r>
      <w:r>
        <w:rPr>
          <w:b/>
          <w:lang w:val="uk-UA"/>
        </w:rPr>
        <w:t>________ тис. грн., у тому числі на 2015 рік - _______ тис. грн.</w:t>
      </w:r>
    </w:p>
    <w:p w:rsidR="00E330CF" w:rsidRDefault="00E330CF" w:rsidP="001F1C3F">
      <w:pPr>
        <w:rPr>
          <w:b/>
          <w:lang w:val="uk-UA"/>
        </w:rPr>
      </w:pPr>
    </w:p>
    <w:p w:rsidR="00E330CF" w:rsidRPr="00CA7208" w:rsidRDefault="00E330CF" w:rsidP="00CA720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/>
          <w:snapToGrid w:val="0"/>
          <w:lang w:val="uk-UA" w:eastAsia="ar-SA"/>
        </w:rPr>
      </w:pPr>
      <w:r>
        <w:rPr>
          <w:rFonts w:ascii="Times New Roman CYR" w:hAnsi="Times New Roman CYR"/>
          <w:snapToGrid w:val="0"/>
          <w:lang w:val="uk-UA" w:eastAsia="ar-SA"/>
        </w:rPr>
        <w:t>(Рекомендується кошторис проекту складати відповідно до</w:t>
      </w:r>
      <w:r w:rsidRPr="00CA7208">
        <w:rPr>
          <w:rFonts w:ascii="Times New Roman CYR" w:hAnsi="Times New Roman CYR"/>
          <w:snapToGrid w:val="0"/>
          <w:lang w:val="uk-UA" w:eastAsia="ar-SA"/>
        </w:rPr>
        <w:t xml:space="preserve"> Типового положення з планування, обліку і калькулювання собівартості науково-дослідних та дослідно-конструкторських робіт”</w:t>
      </w:r>
      <w:r>
        <w:rPr>
          <w:rFonts w:ascii="Times New Roman CYR" w:hAnsi="Times New Roman CYR"/>
          <w:snapToGrid w:val="0"/>
          <w:lang w:val="uk-UA" w:eastAsia="ar-SA"/>
        </w:rPr>
        <w:t xml:space="preserve">, затвердженого </w:t>
      </w:r>
      <w:r w:rsidRPr="00CA7208">
        <w:rPr>
          <w:rFonts w:ascii="Times New Roman CYR" w:hAnsi="Times New Roman CYR"/>
          <w:snapToGrid w:val="0"/>
          <w:lang w:val="uk-UA" w:eastAsia="ar-SA"/>
        </w:rPr>
        <w:t>постанов</w:t>
      </w:r>
      <w:r>
        <w:rPr>
          <w:rFonts w:ascii="Times New Roman CYR" w:hAnsi="Times New Roman CYR"/>
          <w:snapToGrid w:val="0"/>
          <w:lang w:val="uk-UA" w:eastAsia="ar-SA"/>
        </w:rPr>
        <w:t>ою</w:t>
      </w:r>
      <w:r w:rsidRPr="00CA7208">
        <w:rPr>
          <w:rFonts w:ascii="Times New Roman CYR" w:hAnsi="Times New Roman CYR"/>
          <w:snapToGrid w:val="0"/>
          <w:lang w:val="uk-UA" w:eastAsia="ar-SA"/>
        </w:rPr>
        <w:t xml:space="preserve"> Кабінету Міністрів України від 20</w:t>
      </w:r>
      <w:r>
        <w:rPr>
          <w:rFonts w:ascii="Times New Roman CYR" w:hAnsi="Times New Roman CYR"/>
          <w:snapToGrid w:val="0"/>
          <w:lang w:val="uk-UA" w:eastAsia="ar-SA"/>
        </w:rPr>
        <w:t xml:space="preserve"> липня </w:t>
      </w:r>
      <w:r w:rsidRPr="00CA7208">
        <w:rPr>
          <w:rFonts w:ascii="Times New Roman CYR" w:hAnsi="Times New Roman CYR"/>
          <w:snapToGrid w:val="0"/>
          <w:lang w:val="uk-UA" w:eastAsia="ar-SA"/>
        </w:rPr>
        <w:t>1996</w:t>
      </w:r>
      <w:r>
        <w:rPr>
          <w:rFonts w:ascii="Times New Roman CYR" w:hAnsi="Times New Roman CYR"/>
          <w:snapToGrid w:val="0"/>
          <w:lang w:val="uk-UA" w:eastAsia="ar-SA"/>
        </w:rPr>
        <w:t xml:space="preserve"> р.</w:t>
      </w:r>
      <w:r w:rsidRPr="00CA7208">
        <w:rPr>
          <w:rFonts w:ascii="Times New Roman CYR" w:hAnsi="Times New Roman CYR"/>
          <w:snapToGrid w:val="0"/>
          <w:lang w:val="uk-UA" w:eastAsia="ar-SA"/>
        </w:rPr>
        <w:t xml:space="preserve">  №</w:t>
      </w:r>
      <w:r>
        <w:rPr>
          <w:rFonts w:ascii="Times New Roman CYR" w:hAnsi="Times New Roman CYR"/>
          <w:snapToGrid w:val="0"/>
          <w:lang w:val="uk-UA" w:eastAsia="ar-SA"/>
        </w:rPr>
        <w:t xml:space="preserve"> </w:t>
      </w:r>
      <w:r w:rsidRPr="00CA7208">
        <w:rPr>
          <w:rFonts w:ascii="Times New Roman CYR" w:hAnsi="Times New Roman CYR"/>
          <w:snapToGrid w:val="0"/>
          <w:lang w:val="uk-UA" w:eastAsia="ar-SA"/>
        </w:rPr>
        <w:t>830</w:t>
      </w:r>
      <w:r>
        <w:rPr>
          <w:rFonts w:ascii="Times New Roman CYR" w:hAnsi="Times New Roman CYR"/>
          <w:snapToGrid w:val="0"/>
          <w:lang w:val="uk-UA" w:eastAsia="ar-SA"/>
        </w:rPr>
        <w:t>)</w:t>
      </w:r>
    </w:p>
    <w:p w:rsidR="00E330CF" w:rsidRDefault="00E330CF" w:rsidP="00CA7208">
      <w:pPr>
        <w:jc w:val="right"/>
        <w:rPr>
          <w:b/>
          <w:lang w:val="uk-UA"/>
        </w:rPr>
      </w:pPr>
      <w:r w:rsidRPr="00CA7208">
        <w:rPr>
          <w:b/>
          <w:color w:val="000000"/>
          <w:lang w:val="uk-UA"/>
        </w:rPr>
        <w:t>тис. грн.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36"/>
        <w:gridCol w:w="1418"/>
        <w:gridCol w:w="1276"/>
        <w:gridCol w:w="1417"/>
        <w:gridCol w:w="992"/>
      </w:tblGrid>
      <w:tr w:rsidR="00E330CF" w:rsidRPr="00CA7208">
        <w:trPr>
          <w:cantSplit/>
          <w:trHeight w:val="330"/>
        </w:trPr>
        <w:tc>
          <w:tcPr>
            <w:tcW w:w="4536" w:type="dxa"/>
            <w:vMerge w:val="restart"/>
            <w:vAlign w:val="center"/>
          </w:tcPr>
          <w:p w:rsidR="00E330CF" w:rsidRPr="00CA7208" w:rsidRDefault="00E330CF" w:rsidP="00D040C1">
            <w:pPr>
              <w:jc w:val="center"/>
              <w:rPr>
                <w:b/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 xml:space="preserve">Статті витрат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CA7208" w:rsidRDefault="00E330CF" w:rsidP="00CA7208">
            <w:pPr>
              <w:tabs>
                <w:tab w:val="center" w:pos="1026"/>
                <w:tab w:val="right" w:pos="2052"/>
              </w:tabs>
              <w:jc w:val="center"/>
              <w:rPr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201</w:t>
            </w:r>
            <w:r>
              <w:rPr>
                <w:b/>
                <w:color w:val="000000"/>
                <w:lang w:val="uk-UA"/>
              </w:rPr>
              <w:t>5</w:t>
            </w:r>
            <w:r w:rsidRPr="00CA7208">
              <w:rPr>
                <w:b/>
                <w:color w:val="000000"/>
                <w:lang w:val="uk-UA"/>
              </w:rPr>
              <w:t xml:space="preserve"> рік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CA7208">
            <w:pPr>
              <w:tabs>
                <w:tab w:val="center" w:pos="1026"/>
                <w:tab w:val="right" w:pos="2052"/>
              </w:tabs>
              <w:jc w:val="center"/>
              <w:rPr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201</w:t>
            </w:r>
            <w:r>
              <w:rPr>
                <w:b/>
                <w:color w:val="000000"/>
                <w:lang w:val="uk-UA"/>
              </w:rPr>
              <w:t>6</w:t>
            </w:r>
            <w:r w:rsidRPr="00CA7208">
              <w:rPr>
                <w:b/>
                <w:color w:val="000000"/>
                <w:lang w:val="uk-UA"/>
              </w:rPr>
              <w:t xml:space="preserve"> рік</w:t>
            </w:r>
          </w:p>
        </w:tc>
      </w:tr>
      <w:tr w:rsidR="00E330CF" w:rsidRPr="00CA7208">
        <w:trPr>
          <w:cantSplit/>
          <w:trHeight w:val="360"/>
        </w:trPr>
        <w:tc>
          <w:tcPr>
            <w:tcW w:w="4536" w:type="dxa"/>
            <w:vMerge/>
            <w:tcBorders>
              <w:bottom w:val="nil"/>
            </w:tcBorders>
            <w:vAlign w:val="center"/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E330CF" w:rsidRPr="00CA7208" w:rsidRDefault="00E330CF" w:rsidP="00CA7208">
            <w:pPr>
              <w:jc w:val="center"/>
              <w:rPr>
                <w:b/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1 етап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330CF" w:rsidRPr="00CA7208" w:rsidRDefault="00E330CF" w:rsidP="00CA7208">
            <w:pPr>
              <w:tabs>
                <w:tab w:val="center" w:pos="1026"/>
                <w:tab w:val="right" w:pos="2052"/>
              </w:tabs>
              <w:jc w:val="center"/>
              <w:rPr>
                <w:b/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2 етап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330CF" w:rsidRPr="00CA7208" w:rsidRDefault="00E330CF" w:rsidP="00CA7208">
            <w:pPr>
              <w:tabs>
                <w:tab w:val="center" w:pos="1026"/>
                <w:tab w:val="right" w:pos="2052"/>
              </w:tabs>
              <w:jc w:val="center"/>
              <w:rPr>
                <w:b/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3 етап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30CF" w:rsidRPr="00CA7208" w:rsidRDefault="00E330CF" w:rsidP="00CA7208">
            <w:pPr>
              <w:tabs>
                <w:tab w:val="center" w:pos="1026"/>
                <w:tab w:val="right" w:pos="2052"/>
              </w:tabs>
              <w:jc w:val="center"/>
              <w:rPr>
                <w:b/>
                <w:color w:val="000000"/>
                <w:lang w:val="uk-UA"/>
              </w:rPr>
            </w:pPr>
            <w:r w:rsidRPr="00CA7208">
              <w:rPr>
                <w:b/>
                <w:color w:val="000000"/>
                <w:lang w:val="uk-UA"/>
              </w:rPr>
              <w:t>4 етап</w:t>
            </w:r>
          </w:p>
        </w:tc>
      </w:tr>
      <w:tr w:rsidR="00E330CF" w:rsidRPr="00CA720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rPr>
                <w:color w:val="000000"/>
                <w:lang w:val="uk-UA"/>
              </w:rPr>
            </w:pPr>
            <w:r w:rsidRPr="00CA7208">
              <w:rPr>
                <w:color w:val="000000"/>
                <w:lang w:val="uk-UA"/>
              </w:rPr>
              <w:t>1. Витрати на оплату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E330CF" w:rsidRPr="00CA720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rPr>
                <w:color w:val="000000"/>
                <w:lang w:val="uk-UA"/>
              </w:rPr>
            </w:pPr>
            <w:r w:rsidRPr="00CA7208">
              <w:rPr>
                <w:color w:val="000000"/>
                <w:lang w:val="uk-UA"/>
              </w:rPr>
              <w:t>2. Відрахування на соціальне страхування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CA7208">
              <w:rPr>
                <w:color w:val="000000"/>
                <w:lang w:val="uk-UA"/>
              </w:rPr>
              <w:t>3. Ма</w:t>
            </w:r>
            <w:r w:rsidRPr="00D040C1">
              <w:rPr>
                <w:color w:val="000000"/>
              </w:rPr>
              <w:t>теріали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D040C1">
              <w:rPr>
                <w:color w:val="000000"/>
              </w:rPr>
              <w:t>4. Паливо та енергія для науково-виробничих цілей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D040C1">
              <w:rPr>
                <w:color w:val="000000"/>
              </w:rPr>
              <w:t>5. Витрати на службові відрядження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D040C1">
              <w:rPr>
                <w:color w:val="000000"/>
              </w:rPr>
              <w:t>6. Спецустаткування для наукових (експериментальних) 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CA7208" w:rsidRDefault="00E330CF" w:rsidP="00D040C1">
            <w:pPr>
              <w:rPr>
                <w:color w:val="000000"/>
                <w:lang w:val="uk-UA"/>
              </w:rPr>
            </w:pPr>
            <w:r w:rsidRPr="00D040C1">
              <w:rPr>
                <w:color w:val="000000"/>
              </w:rPr>
              <w:t>7. Витрати на роботи, які виконуються сторонніми організаціями та підприємствами</w:t>
            </w:r>
            <w:r>
              <w:rPr>
                <w:color w:val="000000"/>
                <w:lang w:val="uk-UA"/>
              </w:rPr>
              <w:t xml:space="preserve"> (співвиконавці)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D040C1">
              <w:rPr>
                <w:color w:val="000000"/>
              </w:rPr>
              <w:t>8. Інші витрати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rPr>
                <w:color w:val="000000"/>
              </w:rPr>
            </w:pPr>
            <w:r w:rsidRPr="00D040C1">
              <w:rPr>
                <w:color w:val="000000"/>
              </w:rPr>
              <w:t>9. Накладні витрати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CA7208">
            <w:pPr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Всього</w:t>
            </w:r>
            <w:r w:rsidRPr="00D040C1"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  <w:tr w:rsidR="00E330CF" w:rsidRPr="00D040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right"/>
              <w:rPr>
                <w:b/>
                <w:color w:val="000000"/>
              </w:rPr>
            </w:pPr>
            <w:r w:rsidRPr="000D036C">
              <w:rPr>
                <w:b/>
                <w:color w:val="000000"/>
              </w:rPr>
              <w:t xml:space="preserve">Всього за </w:t>
            </w:r>
            <w:r>
              <w:rPr>
                <w:b/>
                <w:color w:val="000000"/>
                <w:lang w:val="uk-UA"/>
              </w:rPr>
              <w:t xml:space="preserve"> проектом</w:t>
            </w:r>
            <w:r w:rsidRPr="000D036C"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CF" w:rsidRPr="00D040C1" w:rsidRDefault="00E330CF" w:rsidP="00D040C1">
            <w:pPr>
              <w:jc w:val="center"/>
              <w:rPr>
                <w:color w:val="000000"/>
              </w:rPr>
            </w:pPr>
          </w:p>
        </w:tc>
      </w:tr>
    </w:tbl>
    <w:p w:rsidR="00E330CF" w:rsidRDefault="00E330CF" w:rsidP="001F1C3F">
      <w:pPr>
        <w:rPr>
          <w:b/>
          <w:lang w:val="uk-UA"/>
        </w:rPr>
      </w:pPr>
    </w:p>
    <w:p w:rsidR="00E330CF" w:rsidRDefault="00E330CF" w:rsidP="001F1C3F">
      <w:pPr>
        <w:rPr>
          <w:b/>
          <w:lang w:val="uk-UA"/>
        </w:rPr>
      </w:pPr>
    </w:p>
    <w:p w:rsidR="00E330CF" w:rsidRPr="008C2602" w:rsidRDefault="00E330CF" w:rsidP="008C2602">
      <w:pPr>
        <w:rPr>
          <w:b/>
        </w:rPr>
      </w:pPr>
      <w:r w:rsidRPr="008C2602">
        <w:rPr>
          <w:b/>
          <w:lang w:val="uk-UA"/>
        </w:rPr>
        <w:t>13.</w:t>
      </w:r>
      <w:r w:rsidRPr="008C2602">
        <w:rPr>
          <w:b/>
        </w:rPr>
        <w:t xml:space="preserve"> </w:t>
      </w:r>
      <w:r w:rsidRPr="008C2602">
        <w:rPr>
          <w:b/>
          <w:lang w:val="uk-UA"/>
        </w:rPr>
        <w:t>О</w:t>
      </w:r>
      <w:r w:rsidRPr="008C2602">
        <w:rPr>
          <w:b/>
        </w:rPr>
        <w:t>бґрунтування статей кошторису.</w:t>
      </w:r>
    </w:p>
    <w:p w:rsidR="00E330CF" w:rsidRPr="00193CB6" w:rsidRDefault="00E330CF" w:rsidP="008C2602">
      <w:r w:rsidRPr="00193CB6">
        <w:t>1. Витрати на оплату праці:</w:t>
      </w:r>
    </w:p>
    <w:p w:rsidR="00E330CF" w:rsidRPr="00193CB6" w:rsidRDefault="00E330CF" w:rsidP="008C2602">
      <w:r w:rsidRPr="00193CB6">
        <w:t xml:space="preserve"> необхідна кількість виконавців</w:t>
      </w:r>
      <w:r>
        <w:rPr>
          <w:lang w:val="uk-UA"/>
        </w:rPr>
        <w:t xml:space="preserve"> (у тому числі науковців та інженерно-технічних працівників)</w:t>
      </w:r>
      <w:r w:rsidRPr="00193CB6">
        <w:t>, їх посади, наукові звання;</w:t>
      </w:r>
      <w:r>
        <w:rPr>
          <w:lang w:val="uk-UA"/>
        </w:rPr>
        <w:t xml:space="preserve"> </w:t>
      </w:r>
      <w:r w:rsidRPr="00193CB6">
        <w:t xml:space="preserve"> кількість запланованих людино - місяців щодо кожного виконавця і кожного етапу роботи.</w:t>
      </w:r>
    </w:p>
    <w:p w:rsidR="00E330CF" w:rsidRPr="00193CB6" w:rsidRDefault="00E330CF" w:rsidP="008C2602">
      <w:r w:rsidRPr="00193CB6">
        <w:t>2. Кількість необхідних матеріалів</w:t>
      </w:r>
      <w:r>
        <w:rPr>
          <w:lang w:val="uk-UA"/>
        </w:rPr>
        <w:t xml:space="preserve"> та комплектуючих,орієнтовна ціна, країна-виробник, обґрунтування необхідності їх придбання</w:t>
      </w:r>
      <w:r w:rsidRPr="00193CB6">
        <w:t>.</w:t>
      </w:r>
    </w:p>
    <w:p w:rsidR="00E330CF" w:rsidRPr="00193CB6" w:rsidRDefault="00E330CF" w:rsidP="008C2602">
      <w:r w:rsidRPr="00193CB6">
        <w:t>3. Витрати на службові відрядження:</w:t>
      </w:r>
    </w:p>
    <w:p w:rsidR="00E330CF" w:rsidRPr="008C2602" w:rsidRDefault="00E330CF" w:rsidP="008C2602">
      <w:pPr>
        <w:rPr>
          <w:lang w:val="uk-UA"/>
        </w:rPr>
      </w:pPr>
      <w:r w:rsidRPr="00193CB6">
        <w:t xml:space="preserve"> мета;</w:t>
      </w:r>
      <w:r>
        <w:rPr>
          <w:lang w:val="uk-UA"/>
        </w:rPr>
        <w:t xml:space="preserve"> </w:t>
      </w:r>
      <w:r w:rsidRPr="00193CB6">
        <w:t xml:space="preserve"> кількість відряджень;</w:t>
      </w:r>
      <w:r>
        <w:rPr>
          <w:lang w:val="uk-UA"/>
        </w:rPr>
        <w:t xml:space="preserve"> </w:t>
      </w:r>
      <w:r w:rsidRPr="00193CB6">
        <w:t xml:space="preserve"> кількість відряджених;</w:t>
      </w:r>
      <w:r>
        <w:rPr>
          <w:lang w:val="uk-UA"/>
        </w:rPr>
        <w:t xml:space="preserve"> </w:t>
      </w:r>
      <w:r w:rsidRPr="00193CB6">
        <w:t>тривалість відрядження;</w:t>
      </w:r>
      <w:r>
        <w:rPr>
          <w:lang w:val="uk-UA"/>
        </w:rPr>
        <w:t xml:space="preserve"> </w:t>
      </w:r>
      <w:r>
        <w:t xml:space="preserve"> пункт відрядження</w:t>
      </w:r>
      <w:r>
        <w:rPr>
          <w:lang w:val="uk-UA"/>
        </w:rPr>
        <w:t xml:space="preserve"> (тільки в межах України).</w:t>
      </w:r>
    </w:p>
    <w:p w:rsidR="00E330CF" w:rsidRPr="00193CB6" w:rsidRDefault="00E330CF" w:rsidP="008C2602">
      <w:r w:rsidRPr="00193CB6">
        <w:t>4. Витрати на спецустаткування для наукових (експериментальних) робіт:</w:t>
      </w:r>
    </w:p>
    <w:p w:rsidR="00E330CF" w:rsidRPr="00193CB6" w:rsidRDefault="00E330CF" w:rsidP="008C2602">
      <w:r>
        <w:rPr>
          <w:lang w:val="uk-UA"/>
        </w:rPr>
        <w:t xml:space="preserve">обґрунтування </w:t>
      </w:r>
      <w:r w:rsidRPr="00193CB6">
        <w:t xml:space="preserve">  необхідн</w:t>
      </w:r>
      <w:r>
        <w:rPr>
          <w:lang w:val="uk-UA"/>
        </w:rPr>
        <w:t>ості придбання</w:t>
      </w:r>
      <w:r w:rsidRPr="00193CB6">
        <w:t xml:space="preserve"> спецустаткування для проведення робіт;</w:t>
      </w:r>
    </w:p>
    <w:p w:rsidR="00E330CF" w:rsidRPr="00193CB6" w:rsidRDefault="00E330CF" w:rsidP="008C2602">
      <w:r>
        <w:rPr>
          <w:lang w:val="uk-UA"/>
        </w:rPr>
        <w:t>країна-виробник, орієнтовна ціна</w:t>
      </w:r>
      <w:r w:rsidRPr="00193CB6">
        <w:t>.</w:t>
      </w:r>
    </w:p>
    <w:p w:rsidR="00E330CF" w:rsidRPr="00193CB6" w:rsidRDefault="00E330CF" w:rsidP="008C2602">
      <w:r w:rsidRPr="00193CB6">
        <w:t xml:space="preserve">5. Витрати на роботи, що виконуються </w:t>
      </w:r>
      <w:r>
        <w:rPr>
          <w:lang w:val="en-US"/>
        </w:rPr>
        <w:t>c</w:t>
      </w:r>
      <w:r>
        <w:t>торонніми</w:t>
      </w:r>
      <w:r w:rsidRPr="00193CB6">
        <w:t xml:space="preserve"> організаціями</w:t>
      </w:r>
      <w:r>
        <w:rPr>
          <w:lang w:val="uk-UA"/>
        </w:rPr>
        <w:t xml:space="preserve"> (співвиконавці)</w:t>
      </w:r>
      <w:r w:rsidRPr="00193CB6">
        <w:t>:</w:t>
      </w:r>
    </w:p>
    <w:p w:rsidR="00E330CF" w:rsidRPr="00193CB6" w:rsidRDefault="00E330CF" w:rsidP="008C2602">
      <w:r w:rsidRPr="00193CB6">
        <w:t>необхідність залучення співвиконавців</w:t>
      </w:r>
      <w:r>
        <w:rPr>
          <w:lang w:val="uk-UA"/>
        </w:rPr>
        <w:t xml:space="preserve"> (наявність відповідного досвіду, матеріально-технічної бази та працівників відповідної кваліфікації)</w:t>
      </w:r>
      <w:r w:rsidRPr="00193CB6">
        <w:t>;</w:t>
      </w:r>
    </w:p>
    <w:p w:rsidR="00E330CF" w:rsidRPr="00193CB6" w:rsidRDefault="00E330CF" w:rsidP="008C2602">
      <w:r w:rsidRPr="00193CB6">
        <w:t>необхідність фінансування співвиконавців і укладення з ними контракту (догов</w:t>
      </w:r>
      <w:r w:rsidRPr="00193CB6">
        <w:t>о</w:t>
      </w:r>
      <w:r w:rsidRPr="00193CB6">
        <w:t>ру);</w:t>
      </w:r>
    </w:p>
    <w:p w:rsidR="00E330CF" w:rsidRPr="00193CB6" w:rsidRDefault="00E330CF" w:rsidP="008C2602">
      <w:r w:rsidRPr="00193CB6">
        <w:t xml:space="preserve"> необхідність виділення зазначеної суми коштів.</w:t>
      </w:r>
    </w:p>
    <w:p w:rsidR="00E330CF" w:rsidRPr="00193CB6" w:rsidRDefault="00E330CF" w:rsidP="008C2602">
      <w:r w:rsidRPr="00193CB6">
        <w:t>6. Інші витрати:</w:t>
      </w:r>
    </w:p>
    <w:p w:rsidR="00E330CF" w:rsidRPr="00193CB6" w:rsidRDefault="00E330CF" w:rsidP="008C2602">
      <w:r w:rsidRPr="00193CB6">
        <w:t xml:space="preserve"> обґрунтування їх необхідності.</w:t>
      </w:r>
    </w:p>
    <w:p w:rsidR="00E330CF" w:rsidRPr="00193CB6" w:rsidRDefault="00E330CF" w:rsidP="008C2602">
      <w:r w:rsidRPr="00193CB6">
        <w:t>7. Накладні витрати:</w:t>
      </w:r>
    </w:p>
    <w:p w:rsidR="00E330CF" w:rsidRDefault="00E330CF" w:rsidP="008C2602">
      <w:pPr>
        <w:rPr>
          <w:lang w:val="uk-UA"/>
        </w:rPr>
      </w:pPr>
      <w:r w:rsidRPr="00193CB6">
        <w:t xml:space="preserve"> розшифрування за статтями витрат;</w:t>
      </w:r>
      <w:r>
        <w:rPr>
          <w:lang w:val="uk-UA"/>
        </w:rPr>
        <w:t xml:space="preserve"> </w:t>
      </w:r>
      <w:r w:rsidRPr="00193CB6">
        <w:t>обґрунтування відсотка накладних витрат до фонду заробітної плати</w:t>
      </w:r>
      <w:r>
        <w:rPr>
          <w:lang w:val="uk-UA"/>
        </w:rPr>
        <w:t xml:space="preserve"> (рекомендується  не вище 30%).</w:t>
      </w:r>
    </w:p>
    <w:p w:rsidR="00E330CF" w:rsidRDefault="00E330CF" w:rsidP="008C2602">
      <w:pPr>
        <w:rPr>
          <w:lang w:val="uk-UA"/>
        </w:rPr>
      </w:pPr>
    </w:p>
    <w:p w:rsidR="00E330CF" w:rsidRPr="00193CB6" w:rsidRDefault="00E330CF" w:rsidP="008C2602"/>
    <w:p w:rsidR="00E330CF" w:rsidRDefault="00E330CF" w:rsidP="001F1C3F">
      <w:pPr>
        <w:rPr>
          <w:lang w:val="uk-UA"/>
        </w:rPr>
      </w:pPr>
      <w:r w:rsidRPr="006F3213">
        <w:rPr>
          <w:b/>
          <w:lang w:val="uk-UA"/>
        </w:rPr>
        <w:t xml:space="preserve">13. Потенційні </w:t>
      </w:r>
      <w:r>
        <w:rPr>
          <w:b/>
          <w:lang w:val="uk-UA"/>
        </w:rPr>
        <w:t xml:space="preserve">виробники та </w:t>
      </w:r>
      <w:r w:rsidRPr="006F3213">
        <w:rPr>
          <w:b/>
          <w:lang w:val="uk-UA"/>
        </w:rPr>
        <w:t>споживачі науково-технічної продукції</w:t>
      </w:r>
      <w:r w:rsidRPr="006F3213">
        <w:rPr>
          <w:lang w:val="uk-UA"/>
        </w:rPr>
        <w:t xml:space="preserve"> </w:t>
      </w:r>
    </w:p>
    <w:p w:rsidR="00E330CF" w:rsidRPr="006F3213" w:rsidRDefault="00E330CF" w:rsidP="001F1C3F">
      <w:pPr>
        <w:rPr>
          <w:lang w:val="uk-UA"/>
        </w:rPr>
      </w:pPr>
      <w:r w:rsidRPr="006F3213">
        <w:rPr>
          <w:lang w:val="uk-UA"/>
        </w:rPr>
        <w:t>( галузь, підприємство, установа, організація - вказати конкретно).</w:t>
      </w:r>
    </w:p>
    <w:p w:rsidR="00E330CF" w:rsidRPr="006F3213" w:rsidRDefault="00E330CF" w:rsidP="001F1C3F">
      <w:pPr>
        <w:rPr>
          <w:lang w:val="uk-UA"/>
        </w:rPr>
      </w:pPr>
    </w:p>
    <w:p w:rsidR="00E330CF" w:rsidRPr="006F3213" w:rsidRDefault="00E330CF" w:rsidP="001F1C3F">
      <w:pPr>
        <w:rPr>
          <w:lang w:val="uk-UA"/>
        </w:rPr>
      </w:pPr>
    </w:p>
    <w:p w:rsidR="00E330CF" w:rsidRPr="006F3213" w:rsidRDefault="00E330CF" w:rsidP="001F1C3F">
      <w:pPr>
        <w:rPr>
          <w:b/>
          <w:lang w:val="uk-UA"/>
        </w:rPr>
      </w:pPr>
    </w:p>
    <w:p w:rsidR="00E330CF" w:rsidRPr="006F3213" w:rsidRDefault="00E330CF" w:rsidP="001F1C3F">
      <w:pPr>
        <w:rPr>
          <w:b/>
          <w:lang w:val="uk-UA"/>
        </w:rPr>
      </w:pPr>
    </w:p>
    <w:p w:rsidR="00E330CF" w:rsidRPr="006F3213" w:rsidRDefault="00E330CF" w:rsidP="001F1C3F">
      <w:pPr>
        <w:rPr>
          <w:sz w:val="22"/>
          <w:szCs w:val="22"/>
          <w:lang w:val="uk-UA"/>
        </w:rPr>
      </w:pPr>
    </w:p>
    <w:p w:rsidR="00E330CF" w:rsidRPr="006F3213" w:rsidRDefault="00E330CF" w:rsidP="001F1C3F">
      <w:pPr>
        <w:rPr>
          <w:sz w:val="22"/>
          <w:szCs w:val="22"/>
          <w:lang w:val="uk-UA"/>
        </w:rPr>
      </w:pPr>
    </w:p>
    <w:p w:rsidR="00E330CF" w:rsidRPr="00583AEC" w:rsidRDefault="00E330CF" w:rsidP="001F1C3F">
      <w:pPr>
        <w:rPr>
          <w:sz w:val="28"/>
          <w:szCs w:val="28"/>
          <w:lang w:val="uk-UA"/>
        </w:rPr>
      </w:pPr>
      <w:r w:rsidRPr="006F3213">
        <w:rPr>
          <w:b/>
          <w:lang w:val="uk-UA"/>
        </w:rPr>
        <w:t>Керівник організації</w:t>
      </w:r>
      <w:r>
        <w:rPr>
          <w:b/>
          <w:lang w:val="uk-UA"/>
        </w:rPr>
        <w:t xml:space="preserve"> (підприємства)</w:t>
      </w:r>
      <w:r w:rsidRPr="006F3213">
        <w:rPr>
          <w:b/>
          <w:lang w:val="uk-UA"/>
        </w:rPr>
        <w:tab/>
      </w:r>
      <w:r w:rsidRPr="00583AEC">
        <w:rPr>
          <w:lang w:val="uk-UA"/>
        </w:rPr>
        <w:t xml:space="preserve">                       </w:t>
      </w:r>
      <w:r w:rsidRPr="008C2602">
        <w:t xml:space="preserve"> </w:t>
      </w:r>
      <w:r w:rsidRPr="00583AEC">
        <w:rPr>
          <w:lang w:val="uk-UA"/>
        </w:rPr>
        <w:t>_________</w:t>
      </w:r>
      <w:r w:rsidRPr="006F3213">
        <w:rPr>
          <w:b/>
          <w:lang w:val="en-US"/>
        </w:rPr>
        <w:t xml:space="preserve">       </w:t>
      </w:r>
      <w:r w:rsidRPr="00583AEC">
        <w:rPr>
          <w:lang w:val="uk-UA"/>
        </w:rPr>
        <w:t>_________________</w:t>
      </w:r>
    </w:p>
    <w:p w:rsidR="00E330CF" w:rsidRPr="006F3213" w:rsidRDefault="00E330CF" w:rsidP="001F1C3F">
      <w:pPr>
        <w:rPr>
          <w:sz w:val="16"/>
          <w:szCs w:val="16"/>
          <w:u w:val="single"/>
          <w:lang w:val="uk-UA"/>
        </w:rPr>
      </w:pPr>
      <w:r w:rsidRPr="006F3213">
        <w:rPr>
          <w:sz w:val="16"/>
          <w:szCs w:val="16"/>
          <w:lang w:val="uk-UA"/>
        </w:rPr>
        <w:t>(повне найменування організації і посади)</w:t>
      </w:r>
      <w:r w:rsidRPr="006F3213">
        <w:rPr>
          <w:lang w:val="uk-UA"/>
        </w:rPr>
        <w:t xml:space="preserve">  </w:t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  <w:t xml:space="preserve">     </w:t>
      </w:r>
      <w:r w:rsidRPr="006F3213">
        <w:rPr>
          <w:sz w:val="16"/>
          <w:szCs w:val="16"/>
          <w:lang w:val="uk-UA"/>
        </w:rPr>
        <w:t xml:space="preserve">(підпис)                            </w:t>
      </w:r>
      <w:r>
        <w:rPr>
          <w:sz w:val="16"/>
          <w:szCs w:val="16"/>
          <w:lang w:val="uk-UA"/>
        </w:rPr>
        <w:t xml:space="preserve">     </w:t>
      </w:r>
      <w:r w:rsidRPr="006F3213">
        <w:rPr>
          <w:sz w:val="16"/>
          <w:szCs w:val="16"/>
          <w:lang w:val="uk-UA"/>
        </w:rPr>
        <w:t>(П.І.Б.)</w:t>
      </w:r>
    </w:p>
    <w:p w:rsidR="00E330CF" w:rsidRPr="006F3213" w:rsidRDefault="00E330CF" w:rsidP="001F1C3F">
      <w:pPr>
        <w:rPr>
          <w:sz w:val="16"/>
          <w:szCs w:val="16"/>
          <w:lang w:val="uk-UA"/>
        </w:rPr>
      </w:pP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  <w:r w:rsidRPr="006F3213">
        <w:rPr>
          <w:sz w:val="16"/>
          <w:szCs w:val="16"/>
          <w:lang w:val="uk-UA"/>
        </w:rPr>
        <w:tab/>
      </w:r>
    </w:p>
    <w:p w:rsidR="00E330CF" w:rsidRPr="006F3213" w:rsidRDefault="00E330CF" w:rsidP="001F1C3F">
      <w:pPr>
        <w:ind w:left="176"/>
        <w:rPr>
          <w:rFonts w:ascii="Calibri" w:hAnsi="Calibri"/>
          <w:sz w:val="22"/>
          <w:szCs w:val="22"/>
          <w:lang w:val="uk-UA" w:eastAsia="en-US"/>
        </w:rPr>
      </w:pP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sz w:val="28"/>
          <w:szCs w:val="28"/>
          <w:lang w:val="uk-UA" w:eastAsia="en-US"/>
        </w:rPr>
        <w:t>_______</w:t>
      </w:r>
      <w:r w:rsidRPr="006F3213">
        <w:rPr>
          <w:sz w:val="28"/>
          <w:szCs w:val="28"/>
          <w:lang w:eastAsia="en-US"/>
        </w:rPr>
        <w:tab/>
      </w:r>
      <w:r w:rsidRPr="001F1C3F">
        <w:rPr>
          <w:sz w:val="28"/>
          <w:szCs w:val="28"/>
          <w:lang w:eastAsia="en-US"/>
        </w:rPr>
        <w:tab/>
      </w:r>
      <w:r w:rsidRPr="006F3213">
        <w:rPr>
          <w:sz w:val="16"/>
          <w:szCs w:val="16"/>
          <w:lang w:val="uk-UA"/>
        </w:rPr>
        <w:t xml:space="preserve"> М.П.</w:t>
      </w:r>
    </w:p>
    <w:p w:rsidR="00E330CF" w:rsidRPr="006F3213" w:rsidRDefault="00E330CF" w:rsidP="001F1C3F">
      <w:pPr>
        <w:ind w:left="5132" w:firstLine="532"/>
        <w:rPr>
          <w:sz w:val="28"/>
          <w:szCs w:val="28"/>
          <w:vertAlign w:val="superscript"/>
          <w:lang w:val="uk-UA" w:eastAsia="en-US"/>
        </w:rPr>
      </w:pPr>
      <w:r w:rsidRPr="006F3213">
        <w:rPr>
          <w:sz w:val="28"/>
          <w:szCs w:val="28"/>
          <w:vertAlign w:val="superscript"/>
          <w:lang w:val="uk-UA" w:eastAsia="en-US"/>
        </w:rPr>
        <w:t xml:space="preserve">        (дата)                                   </w:t>
      </w:r>
    </w:p>
    <w:p w:rsidR="00E330CF" w:rsidRPr="006F3213" w:rsidRDefault="00E330CF" w:rsidP="001F1C3F">
      <w:pPr>
        <w:rPr>
          <w:lang w:val="uk-UA"/>
        </w:rPr>
      </w:pPr>
    </w:p>
    <w:p w:rsidR="00E330CF" w:rsidRPr="006F3213" w:rsidRDefault="00E330CF" w:rsidP="001F1C3F">
      <w:pPr>
        <w:rPr>
          <w:lang w:val="uk-UA"/>
        </w:rPr>
      </w:pPr>
    </w:p>
    <w:p w:rsidR="00E330CF" w:rsidRPr="006F3213" w:rsidRDefault="00E330CF" w:rsidP="001F1C3F">
      <w:pPr>
        <w:rPr>
          <w:lang w:val="uk-UA"/>
        </w:rPr>
      </w:pPr>
    </w:p>
    <w:p w:rsidR="00E330CF" w:rsidRPr="001F1C3F" w:rsidRDefault="00E330CF" w:rsidP="001F1C3F">
      <w:r w:rsidRPr="006F3213">
        <w:rPr>
          <w:b/>
          <w:lang w:val="uk-UA"/>
        </w:rPr>
        <w:t>Науковий керівник проекту</w:t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</w:r>
      <w:r w:rsidRPr="006F3213">
        <w:rPr>
          <w:lang w:val="uk-UA"/>
        </w:rPr>
        <w:tab/>
        <w:t>__________</w:t>
      </w:r>
      <w:r w:rsidRPr="006F3213">
        <w:t xml:space="preserve">       </w:t>
      </w:r>
      <w:r w:rsidRPr="006F3213">
        <w:rPr>
          <w:lang w:val="uk-UA"/>
        </w:rPr>
        <w:t>________</w:t>
      </w:r>
      <w:r w:rsidRPr="001F1C3F">
        <w:t>________</w:t>
      </w:r>
    </w:p>
    <w:p w:rsidR="00E330CF" w:rsidRPr="006F3213" w:rsidRDefault="00E330CF" w:rsidP="001F1C3F">
      <w:pPr>
        <w:rPr>
          <w:sz w:val="16"/>
          <w:szCs w:val="16"/>
          <w:lang w:val="uk-UA" w:eastAsia="en-US"/>
        </w:rPr>
      </w:pPr>
      <w:r w:rsidRPr="006F3213">
        <w:rPr>
          <w:sz w:val="16"/>
          <w:szCs w:val="16"/>
          <w:lang w:val="uk-UA" w:eastAsia="en-US"/>
        </w:rPr>
        <w:t xml:space="preserve">         (посада)</w:t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val="uk-UA" w:eastAsia="en-US"/>
        </w:rPr>
        <w:tab/>
      </w:r>
      <w:r w:rsidRPr="006F3213">
        <w:rPr>
          <w:sz w:val="16"/>
          <w:szCs w:val="16"/>
          <w:lang w:eastAsia="en-US"/>
        </w:rPr>
        <w:t xml:space="preserve">       </w:t>
      </w:r>
      <w:r w:rsidRPr="006F3213">
        <w:rPr>
          <w:sz w:val="16"/>
          <w:szCs w:val="16"/>
          <w:lang w:val="uk-UA" w:eastAsia="en-US"/>
        </w:rPr>
        <w:t xml:space="preserve">(підпис)                       </w:t>
      </w:r>
      <w:r w:rsidRPr="006F3213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</w:t>
      </w:r>
      <w:r w:rsidRPr="006F3213">
        <w:rPr>
          <w:sz w:val="16"/>
          <w:szCs w:val="16"/>
          <w:lang w:val="uk-UA" w:eastAsia="en-US"/>
        </w:rPr>
        <w:t>(П.І.Б.)</w:t>
      </w:r>
    </w:p>
    <w:p w:rsidR="00E330CF" w:rsidRPr="006F3213" w:rsidRDefault="00E330CF" w:rsidP="001F1C3F">
      <w:pPr>
        <w:rPr>
          <w:sz w:val="16"/>
          <w:szCs w:val="16"/>
          <w:lang w:val="uk-UA"/>
        </w:rPr>
      </w:pPr>
    </w:p>
    <w:p w:rsidR="00E330CF" w:rsidRPr="006F3213" w:rsidRDefault="00E330CF" w:rsidP="001F1C3F">
      <w:pPr>
        <w:ind w:firstLine="340"/>
        <w:jc w:val="both"/>
        <w:outlineLvl w:val="0"/>
        <w:rPr>
          <w:bCs/>
          <w:lang w:val="uk-UA"/>
        </w:rPr>
      </w:pPr>
    </w:p>
    <w:p w:rsidR="00E330CF" w:rsidRPr="006F3213" w:rsidRDefault="00E330CF" w:rsidP="001F1C3F">
      <w:pPr>
        <w:ind w:firstLine="340"/>
        <w:jc w:val="both"/>
        <w:outlineLvl w:val="0"/>
        <w:rPr>
          <w:bCs/>
          <w:lang w:val="uk-UA"/>
        </w:rPr>
      </w:pPr>
    </w:p>
    <w:p w:rsidR="00E330CF" w:rsidRPr="006F3213" w:rsidRDefault="00E330CF" w:rsidP="001F1C3F">
      <w:pPr>
        <w:ind w:firstLine="340"/>
        <w:jc w:val="both"/>
        <w:outlineLvl w:val="0"/>
        <w:rPr>
          <w:bCs/>
          <w:lang w:val="uk-UA"/>
        </w:rPr>
      </w:pPr>
    </w:p>
    <w:p w:rsidR="00E330CF" w:rsidRDefault="00E330CF">
      <w:pPr>
        <w:rPr>
          <w:lang w:val="en-US"/>
        </w:rPr>
      </w:pPr>
    </w:p>
    <w:p w:rsidR="00E330CF" w:rsidRDefault="00E330CF">
      <w:pPr>
        <w:rPr>
          <w:lang w:val="en-US"/>
        </w:rPr>
      </w:pPr>
    </w:p>
    <w:p w:rsidR="00E330CF" w:rsidRDefault="00E330CF">
      <w:pPr>
        <w:rPr>
          <w:lang w:val="en-US"/>
        </w:rPr>
      </w:pPr>
    </w:p>
    <w:p w:rsidR="00E330CF" w:rsidRDefault="00E330CF">
      <w:pPr>
        <w:rPr>
          <w:lang w:val="en-US"/>
        </w:rPr>
      </w:pPr>
    </w:p>
    <w:p w:rsidR="00E330CF" w:rsidRDefault="00E330CF">
      <w:pPr>
        <w:rPr>
          <w:lang w:val="en-US"/>
        </w:rPr>
      </w:pPr>
    </w:p>
    <w:p w:rsidR="00E330CF" w:rsidRDefault="00E330CF">
      <w:pPr>
        <w:rPr>
          <w:lang w:val="en-US"/>
        </w:rPr>
      </w:pPr>
    </w:p>
    <w:sectPr w:rsidR="00E330CF" w:rsidSect="0072206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CF" w:rsidRDefault="00E330CF" w:rsidP="004137AC">
      <w:r>
        <w:separator/>
      </w:r>
    </w:p>
  </w:endnote>
  <w:endnote w:type="continuationSeparator" w:id="0">
    <w:p w:rsidR="00E330CF" w:rsidRDefault="00E330CF" w:rsidP="0041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CF" w:rsidRDefault="00E330CF" w:rsidP="004137AC">
      <w:r>
        <w:separator/>
      </w:r>
    </w:p>
  </w:footnote>
  <w:footnote w:type="continuationSeparator" w:id="0">
    <w:p w:rsidR="00E330CF" w:rsidRDefault="00E330CF" w:rsidP="0041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CF" w:rsidRDefault="00E330CF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E330CF" w:rsidRDefault="00E330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54DA"/>
    <w:multiLevelType w:val="hybridMultilevel"/>
    <w:tmpl w:val="6C52E33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3F"/>
    <w:rsid w:val="00061052"/>
    <w:rsid w:val="00097798"/>
    <w:rsid w:val="000D036C"/>
    <w:rsid w:val="000E68B5"/>
    <w:rsid w:val="000F0E65"/>
    <w:rsid w:val="000F3042"/>
    <w:rsid w:val="00110E42"/>
    <w:rsid w:val="0017624F"/>
    <w:rsid w:val="00193CB6"/>
    <w:rsid w:val="001953A9"/>
    <w:rsid w:val="001F1C3F"/>
    <w:rsid w:val="002B02B1"/>
    <w:rsid w:val="002C5806"/>
    <w:rsid w:val="00325902"/>
    <w:rsid w:val="00351883"/>
    <w:rsid w:val="003F766F"/>
    <w:rsid w:val="0041211D"/>
    <w:rsid w:val="004137AC"/>
    <w:rsid w:val="00415E75"/>
    <w:rsid w:val="00455C9B"/>
    <w:rsid w:val="004751A2"/>
    <w:rsid w:val="00490737"/>
    <w:rsid w:val="004B27BD"/>
    <w:rsid w:val="004C47F1"/>
    <w:rsid w:val="005742A4"/>
    <w:rsid w:val="00583AEC"/>
    <w:rsid w:val="0059433A"/>
    <w:rsid w:val="005E7E7A"/>
    <w:rsid w:val="00695953"/>
    <w:rsid w:val="006D4A79"/>
    <w:rsid w:val="006F3213"/>
    <w:rsid w:val="006F393D"/>
    <w:rsid w:val="006F4152"/>
    <w:rsid w:val="00722065"/>
    <w:rsid w:val="007406F3"/>
    <w:rsid w:val="00897B5B"/>
    <w:rsid w:val="008C2602"/>
    <w:rsid w:val="00911D56"/>
    <w:rsid w:val="00935D5E"/>
    <w:rsid w:val="00972AF1"/>
    <w:rsid w:val="00972CF0"/>
    <w:rsid w:val="00A729AE"/>
    <w:rsid w:val="00AA549F"/>
    <w:rsid w:val="00AD35D7"/>
    <w:rsid w:val="00B35C99"/>
    <w:rsid w:val="00B74CBE"/>
    <w:rsid w:val="00BC1A07"/>
    <w:rsid w:val="00C37500"/>
    <w:rsid w:val="00C7507F"/>
    <w:rsid w:val="00CA7208"/>
    <w:rsid w:val="00CF12C9"/>
    <w:rsid w:val="00D040C1"/>
    <w:rsid w:val="00D30FF8"/>
    <w:rsid w:val="00D3431A"/>
    <w:rsid w:val="00DA026A"/>
    <w:rsid w:val="00DA51EA"/>
    <w:rsid w:val="00E3021E"/>
    <w:rsid w:val="00E330CF"/>
    <w:rsid w:val="00E64015"/>
    <w:rsid w:val="00EE385D"/>
    <w:rsid w:val="00F079CF"/>
    <w:rsid w:val="00F16628"/>
    <w:rsid w:val="00F74EC8"/>
    <w:rsid w:val="00FC1854"/>
    <w:rsid w:val="00FF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37A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37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37AC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90737"/>
    <w:pPr>
      <w:jc w:val="both"/>
    </w:pPr>
    <w:rPr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737"/>
    <w:rPr>
      <w:rFonts w:ascii="Times New Roman" w:hAnsi="Times New Roman"/>
      <w:sz w:val="28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E64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64015"/>
    <w:rPr>
      <w:rFonts w:ascii="Courier New" w:eastAsia="Arial Unicode MS" w:hAnsi="Courier New"/>
      <w:color w:val="000000"/>
      <w:sz w:val="28"/>
      <w:lang/>
    </w:rPr>
  </w:style>
  <w:style w:type="paragraph" w:styleId="NormalWeb">
    <w:name w:val="Normal (Web)"/>
    <w:basedOn w:val="Normal"/>
    <w:uiPriority w:val="99"/>
    <w:rsid w:val="00E6401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64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318</TotalTime>
  <Pages>5</Pages>
  <Words>5545</Words>
  <Characters>3161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Klesova</dc:creator>
  <cp:keywords/>
  <dc:description/>
  <cp:lastModifiedBy>prus</cp:lastModifiedBy>
  <cp:revision>24</cp:revision>
  <cp:lastPrinted>2014-11-05T13:50:00Z</cp:lastPrinted>
  <dcterms:created xsi:type="dcterms:W3CDTF">2013-11-15T09:23:00Z</dcterms:created>
  <dcterms:modified xsi:type="dcterms:W3CDTF">2015-04-27T11:29:00Z</dcterms:modified>
</cp:coreProperties>
</file>